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C17F" w14:textId="7E81F349" w:rsidR="008D7279" w:rsidRDefault="008D7279" w:rsidP="008D7279">
      <w:pPr>
        <w:jc w:val="center"/>
        <w:rPr>
          <w:rFonts w:asciiTheme="minorHAnsi" w:hAnsiTheme="minorHAnsi" w:cstheme="minorHAnsi"/>
          <w:sz w:val="22"/>
          <w:szCs w:val="22"/>
        </w:rPr>
      </w:pPr>
      <w:r>
        <w:rPr>
          <w:noProof/>
        </w:rPr>
        <w:drawing>
          <wp:inline distT="0" distB="0" distL="0" distR="0" wp14:anchorId="5A5F22AA" wp14:editId="622BA03B">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09D994C1" w14:textId="7238F9E6" w:rsidR="002746C5" w:rsidRDefault="008D7279" w:rsidP="00F679BB">
      <w:pPr>
        <w:jc w:val="right"/>
        <w:rPr>
          <w:rFonts w:asciiTheme="minorHAnsi" w:hAnsiTheme="minorHAnsi" w:cstheme="minorHAnsi"/>
          <w:sz w:val="22"/>
          <w:szCs w:val="22"/>
        </w:rPr>
      </w:pPr>
      <w:r>
        <w:rPr>
          <w:rFonts w:asciiTheme="minorHAnsi" w:hAnsiTheme="minorHAnsi" w:cstheme="minorHAnsi"/>
          <w:sz w:val="22"/>
          <w:szCs w:val="22"/>
        </w:rPr>
        <w:t>PROJEKTS</w:t>
      </w:r>
    </w:p>
    <w:p w14:paraId="08C8AC83" w14:textId="14B5C6B3" w:rsidR="008D7279" w:rsidRDefault="008D7279" w:rsidP="008D7279">
      <w:pPr>
        <w:jc w:val="center"/>
        <w:rPr>
          <w:rFonts w:asciiTheme="minorHAnsi" w:hAnsiTheme="minorHAnsi" w:cstheme="minorHAnsi"/>
          <w:sz w:val="22"/>
          <w:szCs w:val="22"/>
        </w:rPr>
      </w:pPr>
      <w:r>
        <w:rPr>
          <w:rFonts w:asciiTheme="minorHAnsi" w:hAnsiTheme="minorHAnsi" w:cstheme="minorHAnsi"/>
          <w:sz w:val="22"/>
          <w:szCs w:val="22"/>
        </w:rPr>
        <w:t>LĒMUMS</w:t>
      </w:r>
    </w:p>
    <w:p w14:paraId="06772857" w14:textId="53E777FE" w:rsidR="008D7279" w:rsidRDefault="008D7279" w:rsidP="008D7279">
      <w:pPr>
        <w:jc w:val="center"/>
        <w:rPr>
          <w:rFonts w:asciiTheme="minorHAnsi" w:hAnsiTheme="minorHAnsi" w:cstheme="minorHAnsi"/>
          <w:sz w:val="22"/>
          <w:szCs w:val="22"/>
        </w:rPr>
      </w:pPr>
      <w:r>
        <w:rPr>
          <w:rFonts w:asciiTheme="minorHAnsi" w:hAnsiTheme="minorHAnsi" w:cstheme="minorHAnsi"/>
          <w:sz w:val="22"/>
          <w:szCs w:val="22"/>
        </w:rPr>
        <w:t xml:space="preserve">Cēsīs,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w:t>
      </w:r>
    </w:p>
    <w:p w14:paraId="19EEC3AC" w14:textId="10D9F8E9" w:rsidR="008D7279" w:rsidRPr="00F82744" w:rsidRDefault="008D7279" w:rsidP="008D7279">
      <w:pPr>
        <w:rPr>
          <w:rFonts w:asciiTheme="minorHAnsi" w:hAnsiTheme="minorHAnsi" w:cstheme="minorHAnsi"/>
          <w:sz w:val="22"/>
          <w:szCs w:val="22"/>
        </w:rPr>
      </w:pPr>
      <w:r>
        <w:rPr>
          <w:rFonts w:asciiTheme="minorHAnsi" w:hAnsiTheme="minorHAnsi" w:cstheme="minorHAnsi"/>
          <w:sz w:val="22"/>
          <w:szCs w:val="22"/>
        </w:rPr>
        <w:t>24.07.2025.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Nr.___</w:t>
      </w:r>
    </w:p>
    <w:p w14:paraId="09D994C3" w14:textId="0DAB1DC5" w:rsidR="002746C5" w:rsidRPr="00F82744" w:rsidRDefault="002746C5" w:rsidP="002746C5">
      <w:pPr>
        <w:rPr>
          <w:rFonts w:asciiTheme="minorHAnsi" w:hAnsiTheme="minorHAnsi" w:cstheme="minorHAnsi"/>
          <w:sz w:val="22"/>
          <w:szCs w:val="22"/>
        </w:rPr>
      </w:pP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p>
    <w:p w14:paraId="09D994C5" w14:textId="61E6D9A2" w:rsidR="002746C5" w:rsidRDefault="00915DAF" w:rsidP="002746C5">
      <w:pPr>
        <w:pBdr>
          <w:bottom w:val="single" w:sz="12" w:space="1" w:color="auto"/>
        </w:pBdr>
        <w:jc w:val="center"/>
        <w:rPr>
          <w:rFonts w:asciiTheme="minorHAnsi" w:hAnsiTheme="minorHAnsi" w:cstheme="minorHAnsi"/>
          <w:b/>
          <w:bCs/>
          <w:color w:val="000000" w:themeColor="text1"/>
          <w:sz w:val="22"/>
          <w:szCs w:val="22"/>
          <w:lang w:eastAsia="lv-LV"/>
        </w:rPr>
      </w:pPr>
      <w:r w:rsidRPr="00915DAF">
        <w:rPr>
          <w:rFonts w:asciiTheme="minorHAnsi" w:hAnsiTheme="minorHAnsi" w:cstheme="minorHAnsi"/>
          <w:b/>
          <w:bCs/>
          <w:noProof/>
          <w:sz w:val="22"/>
          <w:szCs w:val="22"/>
          <w:lang w:eastAsia="lv-LV"/>
        </w:rPr>
        <w:t xml:space="preserve">Par </w:t>
      </w:r>
      <w:r w:rsidR="002B5BB1">
        <w:rPr>
          <w:rFonts w:asciiTheme="minorHAnsi" w:hAnsiTheme="minorHAnsi" w:cstheme="minorHAnsi"/>
          <w:b/>
          <w:bCs/>
          <w:noProof/>
          <w:sz w:val="22"/>
          <w:szCs w:val="22"/>
          <w:lang w:eastAsia="lv-LV"/>
        </w:rPr>
        <w:t>ēk</w:t>
      </w:r>
      <w:r w:rsidR="005602EE">
        <w:rPr>
          <w:rFonts w:asciiTheme="minorHAnsi" w:hAnsiTheme="minorHAnsi" w:cstheme="minorHAnsi"/>
          <w:b/>
          <w:bCs/>
          <w:noProof/>
          <w:sz w:val="22"/>
          <w:szCs w:val="22"/>
          <w:lang w:eastAsia="lv-LV"/>
        </w:rPr>
        <w:t>u</w:t>
      </w:r>
      <w:r w:rsidR="002B5BB1">
        <w:rPr>
          <w:rFonts w:asciiTheme="minorHAnsi" w:hAnsiTheme="minorHAnsi" w:cstheme="minorHAnsi"/>
          <w:b/>
          <w:bCs/>
          <w:noProof/>
          <w:sz w:val="22"/>
          <w:szCs w:val="22"/>
          <w:lang w:eastAsia="lv-LV"/>
        </w:rPr>
        <w:t xml:space="preserve"> </w:t>
      </w:r>
      <w:r w:rsidR="005602EE">
        <w:rPr>
          <w:rFonts w:asciiTheme="minorHAnsi" w:hAnsiTheme="minorHAnsi" w:cstheme="minorHAnsi"/>
          <w:b/>
          <w:bCs/>
          <w:noProof/>
          <w:sz w:val="22"/>
          <w:szCs w:val="22"/>
          <w:lang w:eastAsia="lv-LV"/>
        </w:rPr>
        <w:t>“</w:t>
      </w:r>
      <w:r w:rsidR="000C725D">
        <w:rPr>
          <w:rFonts w:asciiTheme="minorHAnsi" w:hAnsiTheme="minorHAnsi" w:cstheme="minorHAnsi"/>
          <w:b/>
          <w:bCs/>
          <w:noProof/>
          <w:sz w:val="22"/>
          <w:szCs w:val="22"/>
          <w:lang w:eastAsia="lv-LV"/>
        </w:rPr>
        <w:t>Remeicēni</w:t>
      </w:r>
      <w:r w:rsidR="005602EE">
        <w:rPr>
          <w:rFonts w:asciiTheme="minorHAnsi" w:hAnsiTheme="minorHAnsi" w:cstheme="minorHAnsi"/>
          <w:b/>
          <w:bCs/>
          <w:noProof/>
          <w:sz w:val="22"/>
          <w:szCs w:val="22"/>
          <w:lang w:eastAsia="lv-LV"/>
        </w:rPr>
        <w:t>”</w:t>
      </w:r>
      <w:r w:rsidR="002B5BB1">
        <w:rPr>
          <w:rFonts w:asciiTheme="minorHAnsi" w:hAnsiTheme="minorHAnsi" w:cstheme="minorHAnsi"/>
          <w:b/>
          <w:bCs/>
          <w:noProof/>
          <w:sz w:val="22"/>
          <w:szCs w:val="22"/>
          <w:lang w:eastAsia="lv-LV"/>
        </w:rPr>
        <w:t xml:space="preserve"> Vecpiebalgas </w:t>
      </w:r>
      <w:r w:rsidR="00167012" w:rsidRPr="00167012">
        <w:rPr>
          <w:rFonts w:asciiTheme="minorHAnsi" w:hAnsiTheme="minorHAnsi" w:cstheme="minorHAnsi"/>
          <w:b/>
          <w:bCs/>
          <w:color w:val="000000" w:themeColor="text1"/>
          <w:sz w:val="22"/>
          <w:szCs w:val="22"/>
          <w:lang w:eastAsia="lv-LV"/>
        </w:rPr>
        <w:t xml:space="preserve">pagastā, </w:t>
      </w:r>
      <w:proofErr w:type="spellStart"/>
      <w:r w:rsidR="00167012" w:rsidRPr="00167012">
        <w:rPr>
          <w:rFonts w:asciiTheme="minorHAnsi" w:hAnsiTheme="minorHAnsi" w:cstheme="minorHAnsi"/>
          <w:b/>
          <w:bCs/>
          <w:color w:val="000000" w:themeColor="text1"/>
          <w:sz w:val="22"/>
          <w:szCs w:val="22"/>
          <w:lang w:eastAsia="lv-LV"/>
        </w:rPr>
        <w:t>Cēsu</w:t>
      </w:r>
      <w:proofErr w:type="spellEnd"/>
      <w:r w:rsidR="00167012" w:rsidRPr="00167012">
        <w:rPr>
          <w:rFonts w:asciiTheme="minorHAnsi" w:hAnsiTheme="minorHAnsi" w:cstheme="minorHAnsi"/>
          <w:b/>
          <w:bCs/>
          <w:color w:val="000000" w:themeColor="text1"/>
          <w:sz w:val="22"/>
          <w:szCs w:val="22"/>
          <w:lang w:eastAsia="lv-LV"/>
        </w:rPr>
        <w:t xml:space="preserve"> novadā</w:t>
      </w:r>
      <w:r w:rsidR="00642F70">
        <w:rPr>
          <w:rFonts w:asciiTheme="minorHAnsi" w:hAnsiTheme="minorHAnsi" w:cstheme="minorHAnsi"/>
          <w:b/>
          <w:bCs/>
          <w:color w:val="000000" w:themeColor="text1"/>
          <w:sz w:val="22"/>
          <w:szCs w:val="22"/>
          <w:lang w:eastAsia="lv-LV"/>
        </w:rPr>
        <w:t xml:space="preserve">, </w:t>
      </w:r>
      <w:r w:rsidR="005602EE">
        <w:rPr>
          <w:rFonts w:asciiTheme="minorHAnsi" w:hAnsiTheme="minorHAnsi" w:cstheme="minorHAnsi"/>
          <w:b/>
          <w:bCs/>
          <w:color w:val="000000" w:themeColor="text1"/>
          <w:sz w:val="22"/>
          <w:szCs w:val="22"/>
          <w:lang w:eastAsia="lv-LV"/>
        </w:rPr>
        <w:t>iegūšanu</w:t>
      </w:r>
      <w:r w:rsidR="002B5BB1">
        <w:rPr>
          <w:rFonts w:asciiTheme="minorHAnsi" w:hAnsiTheme="minorHAnsi" w:cstheme="minorHAnsi"/>
          <w:b/>
          <w:bCs/>
          <w:color w:val="000000" w:themeColor="text1"/>
          <w:sz w:val="22"/>
          <w:szCs w:val="22"/>
          <w:lang w:eastAsia="lv-LV"/>
        </w:rPr>
        <w:t xml:space="preserve"> īpašumā</w:t>
      </w:r>
    </w:p>
    <w:p w14:paraId="62F766F3" w14:textId="77777777" w:rsidR="00D75C88" w:rsidRPr="00654D74" w:rsidRDefault="00D75C88" w:rsidP="000B01A7">
      <w:pPr>
        <w:pStyle w:val="Bezatstarpm"/>
        <w:rPr>
          <w:rStyle w:val="markedcontent"/>
          <w:rFonts w:asciiTheme="minorHAnsi" w:hAnsiTheme="minorHAnsi" w:cs="Calibri"/>
          <w:sz w:val="22"/>
          <w:szCs w:val="22"/>
          <w:lang w:val="lv-LV"/>
        </w:rPr>
      </w:pPr>
    </w:p>
    <w:p w14:paraId="30084EC7" w14:textId="76388B01" w:rsidR="003638A1" w:rsidRDefault="009F2E1F" w:rsidP="00B014DD">
      <w:pPr>
        <w:ind w:firstLine="720"/>
        <w:jc w:val="both"/>
        <w:rPr>
          <w:rFonts w:asciiTheme="minorHAnsi" w:hAnsiTheme="minorHAnsi"/>
          <w:sz w:val="22"/>
          <w:szCs w:val="22"/>
        </w:rPr>
      </w:pPr>
      <w:r w:rsidRPr="009F2E1F">
        <w:rPr>
          <w:rFonts w:asciiTheme="minorHAnsi" w:hAnsiTheme="minorHAnsi"/>
          <w:sz w:val="22"/>
          <w:szCs w:val="22"/>
        </w:rPr>
        <w:t xml:space="preserve">Vidzemes rajona tiesas </w:t>
      </w:r>
      <w:r>
        <w:rPr>
          <w:rFonts w:asciiTheme="minorHAnsi" w:hAnsiTheme="minorHAnsi"/>
          <w:sz w:val="22"/>
          <w:szCs w:val="22"/>
        </w:rPr>
        <w:t>Vecpiebalgas</w:t>
      </w:r>
      <w:r w:rsidRPr="009F2E1F">
        <w:rPr>
          <w:rFonts w:asciiTheme="minorHAnsi" w:hAnsiTheme="minorHAnsi"/>
          <w:sz w:val="22"/>
          <w:szCs w:val="22"/>
        </w:rPr>
        <w:t xml:space="preserve"> pagasta zemesgrāmatas nodalījumā Nr. 100000</w:t>
      </w:r>
      <w:r w:rsidR="004F25D7">
        <w:rPr>
          <w:rFonts w:asciiTheme="minorHAnsi" w:hAnsiTheme="minorHAnsi"/>
          <w:sz w:val="22"/>
          <w:szCs w:val="22"/>
        </w:rPr>
        <w:t>9422</w:t>
      </w:r>
      <w:r w:rsidR="00DC1B72">
        <w:rPr>
          <w:rFonts w:asciiTheme="minorHAnsi" w:hAnsiTheme="minorHAnsi"/>
          <w:sz w:val="22"/>
          <w:szCs w:val="22"/>
        </w:rPr>
        <w:t xml:space="preserve">11 </w:t>
      </w:r>
      <w:r w:rsidR="00243AB7">
        <w:rPr>
          <w:rFonts w:asciiTheme="minorHAnsi" w:hAnsiTheme="minorHAnsi"/>
          <w:sz w:val="22"/>
          <w:szCs w:val="22"/>
        </w:rPr>
        <w:t>nostiprinātas pašvaldības īpašuma tiesības uz n</w:t>
      </w:r>
      <w:r w:rsidR="00D75C88" w:rsidRPr="00D75C88">
        <w:rPr>
          <w:rFonts w:asciiTheme="minorHAnsi" w:hAnsiTheme="minorHAnsi"/>
          <w:sz w:val="22"/>
          <w:szCs w:val="22"/>
        </w:rPr>
        <w:t>ekustam</w:t>
      </w:r>
      <w:r w:rsidR="00243AB7">
        <w:rPr>
          <w:rFonts w:asciiTheme="minorHAnsi" w:hAnsiTheme="minorHAnsi"/>
          <w:sz w:val="22"/>
          <w:szCs w:val="22"/>
        </w:rPr>
        <w:t>o</w:t>
      </w:r>
      <w:r w:rsidR="00D75C88" w:rsidRPr="00D75C88">
        <w:rPr>
          <w:rFonts w:asciiTheme="minorHAnsi" w:hAnsiTheme="minorHAnsi"/>
          <w:sz w:val="22"/>
          <w:szCs w:val="22"/>
        </w:rPr>
        <w:t xml:space="preserve"> īpašum</w:t>
      </w:r>
      <w:r w:rsidR="00243AB7">
        <w:rPr>
          <w:rFonts w:asciiTheme="minorHAnsi" w:hAnsiTheme="minorHAnsi"/>
          <w:sz w:val="22"/>
          <w:szCs w:val="22"/>
        </w:rPr>
        <w:t>u</w:t>
      </w:r>
      <w:r w:rsidR="00D75C88" w:rsidRPr="00D75C88">
        <w:rPr>
          <w:rFonts w:asciiTheme="minorHAnsi" w:hAnsiTheme="minorHAnsi"/>
          <w:sz w:val="22"/>
          <w:szCs w:val="22"/>
        </w:rPr>
        <w:t xml:space="preserve"> </w:t>
      </w:r>
      <w:r w:rsidR="00444B29" w:rsidRPr="00444B29">
        <w:rPr>
          <w:rFonts w:asciiTheme="minorHAnsi" w:hAnsiTheme="minorHAnsi"/>
          <w:b/>
          <w:bCs/>
          <w:sz w:val="22"/>
          <w:szCs w:val="22"/>
        </w:rPr>
        <w:t xml:space="preserve"> </w:t>
      </w:r>
      <w:r w:rsidR="00FD711B">
        <w:rPr>
          <w:rFonts w:asciiTheme="minorHAnsi" w:hAnsiTheme="minorHAnsi"/>
          <w:sz w:val="22"/>
          <w:szCs w:val="22"/>
        </w:rPr>
        <w:t>“</w:t>
      </w:r>
      <w:proofErr w:type="spellStart"/>
      <w:r w:rsidR="00DC1B72">
        <w:rPr>
          <w:rFonts w:asciiTheme="minorHAnsi" w:hAnsiTheme="minorHAnsi"/>
          <w:sz w:val="22"/>
          <w:szCs w:val="22"/>
        </w:rPr>
        <w:t>Remeicēni</w:t>
      </w:r>
      <w:proofErr w:type="spellEnd"/>
      <w:r w:rsidR="00FD711B">
        <w:rPr>
          <w:rFonts w:asciiTheme="minorHAnsi" w:hAnsiTheme="minorHAnsi"/>
          <w:sz w:val="22"/>
          <w:szCs w:val="22"/>
        </w:rPr>
        <w:t>”,</w:t>
      </w:r>
      <w:r w:rsidR="00444B29" w:rsidRPr="00444B29">
        <w:rPr>
          <w:rFonts w:asciiTheme="minorHAnsi" w:hAnsiTheme="minorHAnsi"/>
          <w:sz w:val="22"/>
          <w:szCs w:val="22"/>
        </w:rPr>
        <w:t xml:space="preserve"> </w:t>
      </w:r>
      <w:r w:rsidR="00243AB7">
        <w:rPr>
          <w:rFonts w:asciiTheme="minorHAnsi" w:hAnsiTheme="minorHAnsi"/>
          <w:sz w:val="22"/>
          <w:szCs w:val="22"/>
        </w:rPr>
        <w:t xml:space="preserve">Vecpiebalgas </w:t>
      </w:r>
      <w:r w:rsidR="00444B29" w:rsidRPr="00444B29">
        <w:rPr>
          <w:rFonts w:asciiTheme="minorHAnsi" w:hAnsiTheme="minorHAnsi"/>
          <w:sz w:val="22"/>
          <w:szCs w:val="22"/>
        </w:rPr>
        <w:t>pagastā</w:t>
      </w:r>
      <w:r w:rsidR="00D75C88" w:rsidRPr="00444B29">
        <w:rPr>
          <w:rFonts w:asciiTheme="minorHAnsi" w:hAnsiTheme="minorHAnsi"/>
          <w:sz w:val="22"/>
          <w:szCs w:val="22"/>
        </w:rPr>
        <w:t>,</w:t>
      </w:r>
      <w:r w:rsidR="00D75C88" w:rsidRPr="00D75C88">
        <w:rPr>
          <w:rFonts w:asciiTheme="minorHAnsi" w:hAnsiTheme="minorHAnsi"/>
          <w:sz w:val="22"/>
          <w:szCs w:val="22"/>
        </w:rPr>
        <w:t xml:space="preserve"> </w:t>
      </w:r>
      <w:proofErr w:type="spellStart"/>
      <w:r w:rsidR="00D75C88" w:rsidRPr="00D75C88">
        <w:rPr>
          <w:rFonts w:asciiTheme="minorHAnsi" w:hAnsiTheme="minorHAnsi"/>
          <w:sz w:val="22"/>
          <w:szCs w:val="22"/>
        </w:rPr>
        <w:t>Cēsu</w:t>
      </w:r>
      <w:proofErr w:type="spellEnd"/>
      <w:r w:rsidR="00D75C88" w:rsidRPr="00D75C88">
        <w:rPr>
          <w:rFonts w:asciiTheme="minorHAnsi" w:hAnsiTheme="minorHAnsi"/>
          <w:sz w:val="22"/>
          <w:szCs w:val="22"/>
        </w:rPr>
        <w:t xml:space="preserve"> nov., kadastra numurs 42</w:t>
      </w:r>
      <w:r w:rsidR="00FC49AE">
        <w:rPr>
          <w:rFonts w:asciiTheme="minorHAnsi" w:hAnsiTheme="minorHAnsi"/>
          <w:sz w:val="22"/>
          <w:szCs w:val="22"/>
        </w:rPr>
        <w:t>92 00</w:t>
      </w:r>
      <w:r w:rsidR="00DC1B72">
        <w:rPr>
          <w:rFonts w:asciiTheme="minorHAnsi" w:hAnsiTheme="minorHAnsi"/>
          <w:sz w:val="22"/>
          <w:szCs w:val="22"/>
        </w:rPr>
        <w:t>7</w:t>
      </w:r>
      <w:r w:rsidR="00D75C88" w:rsidRPr="00D75C88">
        <w:rPr>
          <w:rFonts w:asciiTheme="minorHAnsi" w:hAnsiTheme="minorHAnsi"/>
          <w:sz w:val="22"/>
          <w:szCs w:val="22"/>
        </w:rPr>
        <w:t xml:space="preserve"> </w:t>
      </w:r>
      <w:r w:rsidR="009A46B3">
        <w:rPr>
          <w:rFonts w:asciiTheme="minorHAnsi" w:hAnsiTheme="minorHAnsi"/>
          <w:sz w:val="22"/>
          <w:szCs w:val="22"/>
        </w:rPr>
        <w:t>0</w:t>
      </w:r>
      <w:r w:rsidR="00615ED1">
        <w:rPr>
          <w:rFonts w:asciiTheme="minorHAnsi" w:hAnsiTheme="minorHAnsi"/>
          <w:sz w:val="22"/>
          <w:szCs w:val="22"/>
        </w:rPr>
        <w:t>2</w:t>
      </w:r>
      <w:r w:rsidR="00DC1B72">
        <w:rPr>
          <w:rFonts w:asciiTheme="minorHAnsi" w:hAnsiTheme="minorHAnsi"/>
          <w:sz w:val="22"/>
          <w:szCs w:val="22"/>
        </w:rPr>
        <w:t>92</w:t>
      </w:r>
      <w:r w:rsidR="00D75C88" w:rsidRPr="00D75C88">
        <w:rPr>
          <w:rFonts w:asciiTheme="minorHAnsi" w:hAnsiTheme="minorHAnsi"/>
          <w:sz w:val="22"/>
          <w:szCs w:val="22"/>
        </w:rPr>
        <w:t xml:space="preserve">, kas sastāv </w:t>
      </w:r>
      <w:r w:rsidR="009874A7">
        <w:rPr>
          <w:rFonts w:asciiTheme="minorHAnsi" w:hAnsiTheme="minorHAnsi"/>
          <w:sz w:val="22"/>
          <w:szCs w:val="22"/>
        </w:rPr>
        <w:t xml:space="preserve">no </w:t>
      </w:r>
      <w:r w:rsidR="00B014DD">
        <w:rPr>
          <w:rFonts w:asciiTheme="minorHAnsi" w:hAnsiTheme="minorHAnsi"/>
          <w:sz w:val="22"/>
          <w:szCs w:val="22"/>
        </w:rPr>
        <w:t xml:space="preserve">zemes vienības ar </w:t>
      </w:r>
      <w:r w:rsidR="003638A1">
        <w:rPr>
          <w:rFonts w:asciiTheme="minorHAnsi" w:hAnsiTheme="minorHAnsi"/>
          <w:sz w:val="22"/>
          <w:szCs w:val="22"/>
        </w:rPr>
        <w:t>kadastra apzīmējumu 4292 00</w:t>
      </w:r>
      <w:r w:rsidR="004C2F2A">
        <w:rPr>
          <w:rFonts w:asciiTheme="minorHAnsi" w:hAnsiTheme="minorHAnsi"/>
          <w:sz w:val="22"/>
          <w:szCs w:val="22"/>
        </w:rPr>
        <w:t>7</w:t>
      </w:r>
      <w:r w:rsidR="00615ED1">
        <w:rPr>
          <w:rFonts w:asciiTheme="minorHAnsi" w:hAnsiTheme="minorHAnsi"/>
          <w:sz w:val="22"/>
          <w:szCs w:val="22"/>
        </w:rPr>
        <w:t xml:space="preserve"> </w:t>
      </w:r>
      <w:r w:rsidR="003638A1">
        <w:rPr>
          <w:rFonts w:asciiTheme="minorHAnsi" w:hAnsiTheme="minorHAnsi"/>
          <w:sz w:val="22"/>
          <w:szCs w:val="22"/>
        </w:rPr>
        <w:t>0</w:t>
      </w:r>
      <w:r w:rsidR="00615ED1">
        <w:rPr>
          <w:rFonts w:asciiTheme="minorHAnsi" w:hAnsiTheme="minorHAnsi"/>
          <w:sz w:val="22"/>
          <w:szCs w:val="22"/>
        </w:rPr>
        <w:t>2</w:t>
      </w:r>
      <w:r w:rsidR="00DC1B72">
        <w:rPr>
          <w:rFonts w:asciiTheme="minorHAnsi" w:hAnsiTheme="minorHAnsi"/>
          <w:sz w:val="22"/>
          <w:szCs w:val="22"/>
        </w:rPr>
        <w:t>92</w:t>
      </w:r>
      <w:r w:rsidR="003638A1">
        <w:rPr>
          <w:rFonts w:asciiTheme="minorHAnsi" w:hAnsiTheme="minorHAnsi"/>
          <w:sz w:val="22"/>
          <w:szCs w:val="22"/>
        </w:rPr>
        <w:t xml:space="preserve"> </w:t>
      </w:r>
      <w:r w:rsidR="00615ED1">
        <w:rPr>
          <w:rFonts w:asciiTheme="minorHAnsi" w:hAnsiTheme="minorHAnsi"/>
          <w:sz w:val="22"/>
          <w:szCs w:val="22"/>
        </w:rPr>
        <w:t>1,</w:t>
      </w:r>
      <w:r w:rsidR="00703A1E">
        <w:rPr>
          <w:rFonts w:asciiTheme="minorHAnsi" w:hAnsiTheme="minorHAnsi"/>
          <w:sz w:val="22"/>
          <w:szCs w:val="22"/>
        </w:rPr>
        <w:t>8</w:t>
      </w:r>
      <w:r w:rsidR="00615ED1">
        <w:rPr>
          <w:rFonts w:asciiTheme="minorHAnsi" w:hAnsiTheme="minorHAnsi"/>
          <w:sz w:val="22"/>
          <w:szCs w:val="22"/>
        </w:rPr>
        <w:t>6</w:t>
      </w:r>
      <w:r w:rsidR="00D75C88" w:rsidRPr="00D75C88">
        <w:rPr>
          <w:rFonts w:asciiTheme="minorHAnsi" w:hAnsiTheme="minorHAnsi"/>
          <w:sz w:val="22"/>
          <w:szCs w:val="22"/>
        </w:rPr>
        <w:t xml:space="preserve">  </w:t>
      </w:r>
      <w:r w:rsidR="003638A1">
        <w:rPr>
          <w:rFonts w:asciiTheme="minorHAnsi" w:hAnsiTheme="minorHAnsi"/>
          <w:sz w:val="22"/>
          <w:szCs w:val="22"/>
        </w:rPr>
        <w:t xml:space="preserve">ha platībā. </w:t>
      </w:r>
      <w:r w:rsidR="00615ED1">
        <w:rPr>
          <w:rFonts w:asciiTheme="minorHAnsi" w:hAnsiTheme="minorHAnsi"/>
          <w:sz w:val="22"/>
          <w:szCs w:val="22"/>
        </w:rPr>
        <w:t xml:space="preserve">Uz zemes </w:t>
      </w:r>
      <w:r w:rsidR="00AC6BE2">
        <w:rPr>
          <w:rFonts w:asciiTheme="minorHAnsi" w:hAnsiTheme="minorHAnsi"/>
          <w:sz w:val="22"/>
          <w:szCs w:val="22"/>
        </w:rPr>
        <w:t xml:space="preserve">vienības atrodas </w:t>
      </w:r>
      <w:r w:rsidR="008D1844">
        <w:rPr>
          <w:rFonts w:asciiTheme="minorHAnsi" w:hAnsiTheme="minorHAnsi"/>
          <w:sz w:val="22"/>
          <w:szCs w:val="22"/>
        </w:rPr>
        <w:t xml:space="preserve">nenoskaidrotas piederības ēkas - </w:t>
      </w:r>
      <w:r w:rsidR="00AC6BE2">
        <w:rPr>
          <w:rFonts w:asciiTheme="minorHAnsi" w:hAnsiTheme="minorHAnsi"/>
          <w:sz w:val="22"/>
          <w:szCs w:val="22"/>
        </w:rPr>
        <w:t xml:space="preserve">dzīvojamā māja un </w:t>
      </w:r>
      <w:r w:rsidR="00703A1E">
        <w:rPr>
          <w:rFonts w:asciiTheme="minorHAnsi" w:hAnsiTheme="minorHAnsi"/>
          <w:sz w:val="22"/>
          <w:szCs w:val="22"/>
        </w:rPr>
        <w:t>2</w:t>
      </w:r>
      <w:r w:rsidR="00732FC7">
        <w:rPr>
          <w:rFonts w:asciiTheme="minorHAnsi" w:hAnsiTheme="minorHAnsi"/>
          <w:sz w:val="22"/>
          <w:szCs w:val="22"/>
        </w:rPr>
        <w:t xml:space="preserve"> nedzīvojam</w:t>
      </w:r>
      <w:r w:rsidR="008D1844">
        <w:rPr>
          <w:rFonts w:asciiTheme="minorHAnsi" w:hAnsiTheme="minorHAnsi"/>
          <w:sz w:val="22"/>
          <w:szCs w:val="22"/>
        </w:rPr>
        <w:t>ās</w:t>
      </w:r>
      <w:r w:rsidR="00732FC7">
        <w:rPr>
          <w:rFonts w:asciiTheme="minorHAnsi" w:hAnsiTheme="minorHAnsi"/>
          <w:sz w:val="22"/>
          <w:szCs w:val="22"/>
        </w:rPr>
        <w:t xml:space="preserve"> ēk</w:t>
      </w:r>
      <w:r w:rsidR="008D1844">
        <w:rPr>
          <w:rFonts w:asciiTheme="minorHAnsi" w:hAnsiTheme="minorHAnsi"/>
          <w:sz w:val="22"/>
          <w:szCs w:val="22"/>
        </w:rPr>
        <w:t>as</w:t>
      </w:r>
      <w:r w:rsidR="002639D0">
        <w:rPr>
          <w:rFonts w:asciiTheme="minorHAnsi" w:hAnsiTheme="minorHAnsi"/>
          <w:sz w:val="22"/>
          <w:szCs w:val="22"/>
        </w:rPr>
        <w:t xml:space="preserve">, </w:t>
      </w:r>
      <w:r w:rsidR="008D1844">
        <w:rPr>
          <w:rFonts w:asciiTheme="minorHAnsi" w:hAnsiTheme="minorHAnsi"/>
          <w:sz w:val="22"/>
          <w:szCs w:val="22"/>
        </w:rPr>
        <w:t xml:space="preserve">kuru </w:t>
      </w:r>
      <w:r w:rsidR="002639D0">
        <w:rPr>
          <w:rFonts w:asciiTheme="minorHAnsi" w:hAnsiTheme="minorHAnsi"/>
          <w:sz w:val="22"/>
          <w:szCs w:val="22"/>
        </w:rPr>
        <w:t>adrese “</w:t>
      </w:r>
      <w:proofErr w:type="spellStart"/>
      <w:r w:rsidR="00703A1E">
        <w:rPr>
          <w:rFonts w:asciiTheme="minorHAnsi" w:hAnsiTheme="minorHAnsi"/>
          <w:sz w:val="22"/>
          <w:szCs w:val="22"/>
        </w:rPr>
        <w:t>Remeicēni</w:t>
      </w:r>
      <w:proofErr w:type="spellEnd"/>
      <w:r w:rsidR="002639D0">
        <w:rPr>
          <w:rFonts w:asciiTheme="minorHAnsi" w:hAnsiTheme="minorHAnsi"/>
          <w:sz w:val="22"/>
          <w:szCs w:val="22"/>
        </w:rPr>
        <w:t xml:space="preserve">”, Vecpiebalgas pag., </w:t>
      </w:r>
      <w:proofErr w:type="spellStart"/>
      <w:r w:rsidR="002639D0">
        <w:rPr>
          <w:rFonts w:asciiTheme="minorHAnsi" w:hAnsiTheme="minorHAnsi"/>
          <w:sz w:val="22"/>
          <w:szCs w:val="22"/>
        </w:rPr>
        <w:t>Cēsu</w:t>
      </w:r>
      <w:proofErr w:type="spellEnd"/>
      <w:r w:rsidR="002639D0">
        <w:rPr>
          <w:rFonts w:asciiTheme="minorHAnsi" w:hAnsiTheme="minorHAnsi"/>
          <w:sz w:val="22"/>
          <w:szCs w:val="22"/>
        </w:rPr>
        <w:t xml:space="preserve"> nov.</w:t>
      </w:r>
      <w:bookmarkStart w:id="0" w:name="_Hlk192678690"/>
      <w:bookmarkStart w:id="1" w:name="_Hlk192678728"/>
      <w:r w:rsidR="00A6799A">
        <w:rPr>
          <w:rFonts w:asciiTheme="minorHAnsi" w:hAnsiTheme="minorHAnsi"/>
          <w:sz w:val="22"/>
          <w:szCs w:val="22"/>
        </w:rPr>
        <w:t xml:space="preserve">, ēku kadastra apzīmējumi </w:t>
      </w:r>
      <w:bookmarkStart w:id="2" w:name="_Hlk193209436"/>
      <w:r w:rsidR="00A6799A" w:rsidRPr="00A6799A">
        <w:rPr>
          <w:rFonts w:asciiTheme="minorHAnsi" w:hAnsiTheme="minorHAnsi"/>
          <w:sz w:val="22"/>
          <w:szCs w:val="22"/>
        </w:rPr>
        <w:t>4292</w:t>
      </w:r>
      <w:r w:rsidR="005D5ACF">
        <w:rPr>
          <w:rFonts w:asciiTheme="minorHAnsi" w:hAnsiTheme="minorHAnsi"/>
          <w:sz w:val="22"/>
          <w:szCs w:val="22"/>
        </w:rPr>
        <w:t xml:space="preserve"> </w:t>
      </w:r>
      <w:r w:rsidR="00A6799A" w:rsidRPr="00A6799A">
        <w:rPr>
          <w:rFonts w:asciiTheme="minorHAnsi" w:hAnsiTheme="minorHAnsi"/>
          <w:sz w:val="22"/>
          <w:szCs w:val="22"/>
        </w:rPr>
        <w:t>00</w:t>
      </w:r>
      <w:r w:rsidR="004C2F2A">
        <w:rPr>
          <w:rFonts w:asciiTheme="minorHAnsi" w:hAnsiTheme="minorHAnsi"/>
          <w:sz w:val="22"/>
          <w:szCs w:val="22"/>
        </w:rPr>
        <w:t>7</w:t>
      </w:r>
      <w:r w:rsidR="005D5ACF">
        <w:rPr>
          <w:rFonts w:asciiTheme="minorHAnsi" w:hAnsiTheme="minorHAnsi"/>
          <w:sz w:val="22"/>
          <w:szCs w:val="22"/>
        </w:rPr>
        <w:t xml:space="preserve"> </w:t>
      </w:r>
      <w:r w:rsidR="00A6799A" w:rsidRPr="00A6799A">
        <w:rPr>
          <w:rFonts w:asciiTheme="minorHAnsi" w:hAnsiTheme="minorHAnsi"/>
          <w:sz w:val="22"/>
          <w:szCs w:val="22"/>
        </w:rPr>
        <w:t>02</w:t>
      </w:r>
      <w:bookmarkEnd w:id="0"/>
      <w:r w:rsidR="00703A1E">
        <w:rPr>
          <w:rFonts w:asciiTheme="minorHAnsi" w:hAnsiTheme="minorHAnsi"/>
          <w:sz w:val="22"/>
          <w:szCs w:val="22"/>
        </w:rPr>
        <w:t>92</w:t>
      </w:r>
      <w:r w:rsidR="005D5ACF">
        <w:rPr>
          <w:rFonts w:asciiTheme="minorHAnsi" w:hAnsiTheme="minorHAnsi"/>
          <w:sz w:val="22"/>
          <w:szCs w:val="22"/>
        </w:rPr>
        <w:t xml:space="preserve"> </w:t>
      </w:r>
      <w:r w:rsidR="00A6799A" w:rsidRPr="00A6799A">
        <w:rPr>
          <w:rFonts w:asciiTheme="minorHAnsi" w:hAnsiTheme="minorHAnsi"/>
          <w:sz w:val="22"/>
          <w:szCs w:val="22"/>
        </w:rPr>
        <w:t>001, 429</w:t>
      </w:r>
      <w:r w:rsidR="005D5ACF">
        <w:rPr>
          <w:rFonts w:asciiTheme="minorHAnsi" w:hAnsiTheme="minorHAnsi"/>
          <w:sz w:val="22"/>
          <w:szCs w:val="22"/>
        </w:rPr>
        <w:t>2 0</w:t>
      </w:r>
      <w:r w:rsidR="00A6799A" w:rsidRPr="00A6799A">
        <w:rPr>
          <w:rFonts w:asciiTheme="minorHAnsi" w:hAnsiTheme="minorHAnsi"/>
          <w:sz w:val="22"/>
          <w:szCs w:val="22"/>
        </w:rPr>
        <w:t>0</w:t>
      </w:r>
      <w:r w:rsidR="004C2F2A">
        <w:rPr>
          <w:rFonts w:asciiTheme="minorHAnsi" w:hAnsiTheme="minorHAnsi"/>
          <w:sz w:val="22"/>
          <w:szCs w:val="22"/>
        </w:rPr>
        <w:t>7</w:t>
      </w:r>
      <w:r w:rsidR="005D5ACF">
        <w:rPr>
          <w:rFonts w:asciiTheme="minorHAnsi" w:hAnsiTheme="minorHAnsi"/>
          <w:sz w:val="22"/>
          <w:szCs w:val="22"/>
        </w:rPr>
        <w:t xml:space="preserve"> </w:t>
      </w:r>
      <w:r w:rsidR="00A6799A" w:rsidRPr="00A6799A">
        <w:rPr>
          <w:rFonts w:asciiTheme="minorHAnsi" w:hAnsiTheme="minorHAnsi"/>
          <w:sz w:val="22"/>
          <w:szCs w:val="22"/>
        </w:rPr>
        <w:t>02</w:t>
      </w:r>
      <w:r w:rsidR="00BA56FC">
        <w:rPr>
          <w:rFonts w:asciiTheme="minorHAnsi" w:hAnsiTheme="minorHAnsi"/>
          <w:sz w:val="22"/>
          <w:szCs w:val="22"/>
        </w:rPr>
        <w:t>92</w:t>
      </w:r>
      <w:r w:rsidR="005D5ACF">
        <w:rPr>
          <w:rFonts w:asciiTheme="minorHAnsi" w:hAnsiTheme="minorHAnsi"/>
          <w:sz w:val="22"/>
          <w:szCs w:val="22"/>
        </w:rPr>
        <w:t xml:space="preserve"> </w:t>
      </w:r>
      <w:r w:rsidR="00A6799A" w:rsidRPr="00A6799A">
        <w:rPr>
          <w:rFonts w:asciiTheme="minorHAnsi" w:hAnsiTheme="minorHAnsi"/>
          <w:sz w:val="22"/>
          <w:szCs w:val="22"/>
        </w:rPr>
        <w:t>002</w:t>
      </w:r>
      <w:r w:rsidR="00CD7A52">
        <w:rPr>
          <w:rFonts w:asciiTheme="minorHAnsi" w:hAnsiTheme="minorHAnsi"/>
          <w:sz w:val="22"/>
          <w:szCs w:val="22"/>
        </w:rPr>
        <w:t xml:space="preserve"> un </w:t>
      </w:r>
      <w:r w:rsidR="00A6799A" w:rsidRPr="00A6799A">
        <w:rPr>
          <w:rFonts w:asciiTheme="minorHAnsi" w:hAnsiTheme="minorHAnsi"/>
          <w:sz w:val="22"/>
          <w:szCs w:val="22"/>
        </w:rPr>
        <w:t xml:space="preserve"> 4292</w:t>
      </w:r>
      <w:r w:rsidR="005D5ACF">
        <w:rPr>
          <w:rFonts w:asciiTheme="minorHAnsi" w:hAnsiTheme="minorHAnsi"/>
          <w:sz w:val="22"/>
          <w:szCs w:val="22"/>
        </w:rPr>
        <w:t xml:space="preserve"> </w:t>
      </w:r>
      <w:r w:rsidR="00A6799A" w:rsidRPr="00A6799A">
        <w:rPr>
          <w:rFonts w:asciiTheme="minorHAnsi" w:hAnsiTheme="minorHAnsi"/>
          <w:sz w:val="22"/>
          <w:szCs w:val="22"/>
        </w:rPr>
        <w:t>00</w:t>
      </w:r>
      <w:r w:rsidR="004C2F2A">
        <w:rPr>
          <w:rFonts w:asciiTheme="minorHAnsi" w:hAnsiTheme="minorHAnsi"/>
          <w:sz w:val="22"/>
          <w:szCs w:val="22"/>
        </w:rPr>
        <w:t>7</w:t>
      </w:r>
      <w:r w:rsidR="005D5ACF">
        <w:rPr>
          <w:rFonts w:asciiTheme="minorHAnsi" w:hAnsiTheme="minorHAnsi"/>
          <w:sz w:val="22"/>
          <w:szCs w:val="22"/>
        </w:rPr>
        <w:t xml:space="preserve"> </w:t>
      </w:r>
      <w:r w:rsidR="00A6799A" w:rsidRPr="00A6799A">
        <w:rPr>
          <w:rFonts w:asciiTheme="minorHAnsi" w:hAnsiTheme="minorHAnsi"/>
          <w:sz w:val="22"/>
          <w:szCs w:val="22"/>
        </w:rPr>
        <w:t>02</w:t>
      </w:r>
      <w:r w:rsidR="00BA56FC">
        <w:rPr>
          <w:rFonts w:asciiTheme="minorHAnsi" w:hAnsiTheme="minorHAnsi"/>
          <w:sz w:val="22"/>
          <w:szCs w:val="22"/>
        </w:rPr>
        <w:t>92</w:t>
      </w:r>
      <w:r w:rsidR="005D5ACF">
        <w:rPr>
          <w:rFonts w:asciiTheme="minorHAnsi" w:hAnsiTheme="minorHAnsi"/>
          <w:sz w:val="22"/>
          <w:szCs w:val="22"/>
        </w:rPr>
        <w:t xml:space="preserve"> </w:t>
      </w:r>
      <w:r w:rsidR="00A6799A" w:rsidRPr="00A6799A">
        <w:rPr>
          <w:rFonts w:asciiTheme="minorHAnsi" w:hAnsiTheme="minorHAnsi"/>
          <w:sz w:val="22"/>
          <w:szCs w:val="22"/>
        </w:rPr>
        <w:t>00</w:t>
      </w:r>
      <w:bookmarkEnd w:id="1"/>
      <w:r w:rsidR="00BA56FC">
        <w:rPr>
          <w:rFonts w:asciiTheme="minorHAnsi" w:hAnsiTheme="minorHAnsi"/>
          <w:sz w:val="22"/>
          <w:szCs w:val="22"/>
        </w:rPr>
        <w:t>3</w:t>
      </w:r>
      <w:r w:rsidR="00A6799A">
        <w:rPr>
          <w:rFonts w:asciiTheme="minorHAnsi" w:hAnsiTheme="minorHAnsi"/>
          <w:sz w:val="22"/>
          <w:szCs w:val="22"/>
        </w:rPr>
        <w:t>.</w:t>
      </w:r>
      <w:bookmarkEnd w:id="2"/>
    </w:p>
    <w:p w14:paraId="57A924E9" w14:textId="17E83485" w:rsidR="00697BE1" w:rsidRDefault="0018739C" w:rsidP="00697BE1">
      <w:pPr>
        <w:ind w:firstLine="720"/>
        <w:jc w:val="both"/>
        <w:rPr>
          <w:rFonts w:asciiTheme="minorHAnsi" w:hAnsiTheme="minorHAnsi"/>
          <w:bCs/>
          <w:iCs w:val="0"/>
          <w:sz w:val="22"/>
          <w:szCs w:val="22"/>
        </w:rPr>
      </w:pPr>
      <w:r>
        <w:rPr>
          <w:rFonts w:asciiTheme="minorHAnsi" w:hAnsiTheme="minorHAnsi"/>
          <w:sz w:val="22"/>
          <w:szCs w:val="22"/>
        </w:rPr>
        <w:t xml:space="preserve">2025.gada </w:t>
      </w:r>
      <w:r w:rsidR="008D5FA6">
        <w:rPr>
          <w:rFonts w:asciiTheme="minorHAnsi" w:hAnsiTheme="minorHAnsi"/>
          <w:sz w:val="22"/>
          <w:szCs w:val="22"/>
        </w:rPr>
        <w:t>3</w:t>
      </w:r>
      <w:r w:rsidR="003A3293">
        <w:rPr>
          <w:rFonts w:asciiTheme="minorHAnsi" w:hAnsiTheme="minorHAnsi"/>
          <w:sz w:val="22"/>
          <w:szCs w:val="22"/>
        </w:rPr>
        <w:t>0.maijā</w:t>
      </w:r>
      <w:r>
        <w:rPr>
          <w:rFonts w:asciiTheme="minorHAnsi" w:hAnsiTheme="minorHAnsi"/>
          <w:sz w:val="22"/>
          <w:szCs w:val="22"/>
        </w:rPr>
        <w:t xml:space="preserve"> </w:t>
      </w:r>
      <w:r w:rsidR="00C44088">
        <w:rPr>
          <w:rFonts w:asciiTheme="minorHAnsi" w:hAnsiTheme="minorHAnsi"/>
          <w:sz w:val="22"/>
          <w:szCs w:val="22"/>
        </w:rPr>
        <w:t xml:space="preserve">pašvaldība saņēmusi </w:t>
      </w:r>
      <w:r w:rsidR="00723F8E">
        <w:rPr>
          <w:rFonts w:asciiTheme="minorHAnsi" w:hAnsiTheme="minorHAnsi"/>
          <w:sz w:val="22"/>
          <w:szCs w:val="22"/>
        </w:rPr>
        <w:t xml:space="preserve">Valsts zemes dienesta </w:t>
      </w:r>
      <w:r w:rsidR="00697BE1">
        <w:rPr>
          <w:rFonts w:asciiTheme="minorHAnsi" w:hAnsiTheme="minorHAnsi"/>
          <w:sz w:val="22"/>
          <w:szCs w:val="22"/>
        </w:rPr>
        <w:t>Vidzemes reģionālā</w:t>
      </w:r>
      <w:r w:rsidR="00C44088">
        <w:rPr>
          <w:rFonts w:asciiTheme="minorHAnsi" w:hAnsiTheme="minorHAnsi"/>
          <w:sz w:val="22"/>
          <w:szCs w:val="22"/>
        </w:rPr>
        <w:t>s</w:t>
      </w:r>
      <w:r w:rsidR="00697BE1">
        <w:rPr>
          <w:rFonts w:asciiTheme="minorHAnsi" w:hAnsiTheme="minorHAnsi"/>
          <w:sz w:val="22"/>
          <w:szCs w:val="22"/>
        </w:rPr>
        <w:t xml:space="preserve"> pārvald</w:t>
      </w:r>
      <w:r w:rsidR="00C44088">
        <w:rPr>
          <w:rFonts w:asciiTheme="minorHAnsi" w:hAnsiTheme="minorHAnsi"/>
          <w:sz w:val="22"/>
          <w:szCs w:val="22"/>
        </w:rPr>
        <w:t>es</w:t>
      </w:r>
      <w:r w:rsidR="00697BE1">
        <w:rPr>
          <w:rFonts w:asciiTheme="minorHAnsi" w:hAnsiTheme="minorHAnsi"/>
          <w:sz w:val="22"/>
          <w:szCs w:val="22"/>
        </w:rPr>
        <w:t xml:space="preserve">  </w:t>
      </w:r>
      <w:r w:rsidR="00697BE1" w:rsidRPr="00697BE1">
        <w:rPr>
          <w:rFonts w:asciiTheme="minorHAnsi" w:hAnsiTheme="minorHAnsi"/>
          <w:iCs w:val="0"/>
          <w:sz w:val="22"/>
          <w:szCs w:val="22"/>
        </w:rPr>
        <w:t>Informācij</w:t>
      </w:r>
      <w:r w:rsidR="00697BE1">
        <w:rPr>
          <w:rFonts w:asciiTheme="minorHAnsi" w:hAnsiTheme="minorHAnsi"/>
          <w:iCs w:val="0"/>
          <w:sz w:val="22"/>
          <w:szCs w:val="22"/>
        </w:rPr>
        <w:t>u</w:t>
      </w:r>
      <w:r w:rsidR="00697BE1" w:rsidRPr="00697BE1">
        <w:rPr>
          <w:rFonts w:asciiTheme="minorHAnsi" w:hAnsiTheme="minorHAnsi"/>
          <w:iCs w:val="0"/>
          <w:sz w:val="22"/>
          <w:szCs w:val="22"/>
        </w:rPr>
        <w:t xml:space="preserve"> zemes īpašniekam par uz viņa zemes reģistrēto būvju piederību pirms 1993.gada 5.aprīļa</w:t>
      </w:r>
      <w:r w:rsidR="00825EA5">
        <w:rPr>
          <w:rFonts w:asciiTheme="minorHAnsi" w:hAnsiTheme="minorHAnsi"/>
          <w:iCs w:val="0"/>
          <w:sz w:val="22"/>
          <w:szCs w:val="22"/>
        </w:rPr>
        <w:t>,</w:t>
      </w:r>
      <w:r w:rsidR="00C44088">
        <w:rPr>
          <w:rFonts w:asciiTheme="minorHAnsi" w:hAnsiTheme="minorHAnsi"/>
          <w:iCs w:val="0"/>
          <w:sz w:val="22"/>
          <w:szCs w:val="22"/>
        </w:rPr>
        <w:t xml:space="preserve"> </w:t>
      </w:r>
      <w:r w:rsidR="00825EA5">
        <w:rPr>
          <w:rFonts w:asciiTheme="minorHAnsi" w:hAnsiTheme="minorHAnsi"/>
          <w:iCs w:val="0"/>
          <w:sz w:val="22"/>
          <w:szCs w:val="22"/>
        </w:rPr>
        <w:t xml:space="preserve">kurā norādīts, </w:t>
      </w:r>
      <w:r w:rsidR="0032460C">
        <w:rPr>
          <w:rFonts w:asciiTheme="minorHAnsi" w:hAnsiTheme="minorHAnsi"/>
          <w:iCs w:val="0"/>
          <w:sz w:val="22"/>
          <w:szCs w:val="22"/>
        </w:rPr>
        <w:t>ka minētās ēkas</w:t>
      </w:r>
      <w:r w:rsidR="00825EA5">
        <w:rPr>
          <w:rFonts w:asciiTheme="minorHAnsi" w:hAnsiTheme="minorHAnsi"/>
          <w:iCs w:val="0"/>
          <w:sz w:val="22"/>
          <w:szCs w:val="22"/>
        </w:rPr>
        <w:t xml:space="preserve"> </w:t>
      </w:r>
      <w:r w:rsidR="00825EA5" w:rsidRPr="00825EA5">
        <w:rPr>
          <w:rFonts w:asciiTheme="minorHAnsi" w:hAnsiTheme="minorHAnsi"/>
          <w:bCs/>
          <w:iCs w:val="0"/>
          <w:sz w:val="22"/>
          <w:szCs w:val="22"/>
        </w:rPr>
        <w:t xml:space="preserve">nav reģistrētas zemesgrāmatā un Kadastra informācijas sistēmā tām </w:t>
      </w:r>
      <w:r w:rsidR="00825EA5" w:rsidRPr="0032460C">
        <w:rPr>
          <w:rFonts w:asciiTheme="minorHAnsi" w:hAnsiTheme="minorHAnsi"/>
          <w:bCs/>
          <w:iCs w:val="0"/>
          <w:sz w:val="22"/>
          <w:szCs w:val="22"/>
        </w:rPr>
        <w:t>nav reģistrēts tiesiskais valdītājs vai īpašnieks.</w:t>
      </w:r>
      <w:r w:rsidR="00825EA5" w:rsidRPr="00825EA5">
        <w:rPr>
          <w:rFonts w:asciiTheme="minorHAnsi" w:hAnsiTheme="minorHAnsi"/>
          <w:bCs/>
          <w:iCs w:val="0"/>
          <w:sz w:val="22"/>
          <w:szCs w:val="22"/>
        </w:rPr>
        <w:t xml:space="preserve"> Dienesta rīcībā nav dokumentu, kas apliecina Būvju piederību (tiesisko valdījumu) pirms 1993.gada 5.aprīļa un vēlāk (līdz šīs informācijas sagatavošanas dienai).</w:t>
      </w:r>
    </w:p>
    <w:p w14:paraId="7D5BD0B3" w14:textId="416CA596" w:rsidR="009E0D99" w:rsidRDefault="009E0D99" w:rsidP="00697BE1">
      <w:pPr>
        <w:ind w:firstLine="720"/>
        <w:jc w:val="both"/>
        <w:rPr>
          <w:rFonts w:asciiTheme="minorHAnsi" w:hAnsiTheme="minorHAnsi"/>
          <w:i/>
          <w:sz w:val="22"/>
          <w:szCs w:val="22"/>
        </w:rPr>
      </w:pPr>
      <w:r w:rsidRPr="009E0D99">
        <w:rPr>
          <w:rFonts w:asciiTheme="minorHAnsi" w:hAnsiTheme="minorHAnsi"/>
          <w:iCs w:val="0"/>
          <w:sz w:val="22"/>
          <w:szCs w:val="22"/>
        </w:rPr>
        <w:t>Likum</w:t>
      </w:r>
      <w:r w:rsidR="00970AC7">
        <w:rPr>
          <w:rFonts w:asciiTheme="minorHAnsi" w:hAnsiTheme="minorHAnsi"/>
          <w:iCs w:val="0"/>
          <w:sz w:val="22"/>
          <w:szCs w:val="22"/>
        </w:rPr>
        <w:t>a</w:t>
      </w:r>
      <w:r w:rsidRPr="009E0D99">
        <w:rPr>
          <w:rFonts w:asciiTheme="minorHAnsi" w:hAnsiTheme="minorHAnsi"/>
          <w:iCs w:val="0"/>
          <w:sz w:val="22"/>
          <w:szCs w:val="22"/>
        </w:rPr>
        <w:t xml:space="preserve"> "Par atjaunotā Latvijas Republikas 1937. gada Civillikuma ievada, mantojuma tiesību un lietu tiesību daļas spēkā stāšanās laiku un piemērošanas kārtību"</w:t>
      </w:r>
      <w:r w:rsidR="005934D9">
        <w:rPr>
          <w:rFonts w:asciiTheme="minorHAnsi" w:hAnsiTheme="minorHAnsi"/>
          <w:iCs w:val="0"/>
          <w:sz w:val="22"/>
          <w:szCs w:val="22"/>
        </w:rPr>
        <w:t xml:space="preserve"> 14.panta </w:t>
      </w:r>
      <w:r w:rsidR="00331B19">
        <w:rPr>
          <w:rFonts w:asciiTheme="minorHAnsi" w:hAnsiTheme="minorHAnsi"/>
          <w:iCs w:val="0"/>
          <w:sz w:val="22"/>
          <w:szCs w:val="22"/>
        </w:rPr>
        <w:t xml:space="preserve">ceturtajā  </w:t>
      </w:r>
      <w:r w:rsidR="005934D9">
        <w:rPr>
          <w:rFonts w:asciiTheme="minorHAnsi" w:hAnsiTheme="minorHAnsi"/>
          <w:iCs w:val="0"/>
          <w:sz w:val="22"/>
          <w:szCs w:val="22"/>
        </w:rPr>
        <w:t xml:space="preserve">daļā </w:t>
      </w:r>
      <w:r w:rsidR="00B91138">
        <w:rPr>
          <w:rFonts w:asciiTheme="minorHAnsi" w:hAnsiTheme="minorHAnsi"/>
          <w:iCs w:val="0"/>
          <w:sz w:val="22"/>
          <w:szCs w:val="22"/>
        </w:rPr>
        <w:t>teikts</w:t>
      </w:r>
      <w:r w:rsidR="00B91138" w:rsidRPr="00B91138">
        <w:rPr>
          <w:rFonts w:asciiTheme="minorHAnsi" w:hAnsiTheme="minorHAnsi"/>
          <w:i/>
          <w:sz w:val="22"/>
          <w:szCs w:val="22"/>
        </w:rPr>
        <w:t xml:space="preserve">: </w:t>
      </w:r>
      <w:r w:rsidR="005934D9" w:rsidRPr="00B91138">
        <w:rPr>
          <w:rFonts w:asciiTheme="minorHAnsi" w:hAnsiTheme="minorHAnsi"/>
          <w:i/>
          <w:sz w:val="22"/>
          <w:szCs w:val="22"/>
        </w:rPr>
        <w:t xml:space="preserve">Ēkas (būves), kuras Zemesgrāmatu nodaļā, Valsts zemes dienestā vai pašvaldībā nav reģistrētas kā patstāvīgi īpašuma objekti, uzskatāmas par zemes īpašnieka īpašumu atbilstoši Civillikuma 968.pantam. </w:t>
      </w:r>
    </w:p>
    <w:p w14:paraId="5D2162ED" w14:textId="6099781A" w:rsidR="00AB3D83" w:rsidRPr="00C35EBE" w:rsidRDefault="00E4234A" w:rsidP="00697BE1">
      <w:pPr>
        <w:ind w:firstLine="720"/>
        <w:jc w:val="both"/>
        <w:rPr>
          <w:rFonts w:asciiTheme="minorHAnsi" w:hAnsiTheme="minorHAnsi"/>
          <w:i/>
          <w:sz w:val="22"/>
          <w:szCs w:val="22"/>
        </w:rPr>
      </w:pPr>
      <w:r w:rsidRPr="00E1799A">
        <w:rPr>
          <w:rFonts w:asciiTheme="minorHAnsi" w:hAnsiTheme="minorHAnsi"/>
          <w:iCs w:val="0"/>
          <w:sz w:val="22"/>
          <w:szCs w:val="22"/>
        </w:rPr>
        <w:t xml:space="preserve">Likuma </w:t>
      </w:r>
      <w:r w:rsidR="00E1799A" w:rsidRPr="00E1799A">
        <w:rPr>
          <w:rFonts w:asciiTheme="minorHAnsi" w:hAnsiTheme="minorHAnsi"/>
          <w:iCs w:val="0"/>
          <w:sz w:val="22"/>
          <w:szCs w:val="22"/>
        </w:rPr>
        <w:t xml:space="preserve">“Par nekustamā īpašuma ierakstīšanu </w:t>
      </w:r>
      <w:r w:rsidR="00E1799A" w:rsidRPr="00627CBC">
        <w:rPr>
          <w:rFonts w:asciiTheme="minorHAnsi" w:hAnsiTheme="minorHAnsi"/>
          <w:iCs w:val="0"/>
          <w:sz w:val="22"/>
          <w:szCs w:val="22"/>
        </w:rPr>
        <w:t>zemesgrāmatās”</w:t>
      </w:r>
      <w:r w:rsidR="00627CBC" w:rsidRPr="00627CBC">
        <w:rPr>
          <w:rFonts w:asciiTheme="minorHAnsi" w:hAnsiTheme="minorHAnsi"/>
          <w:iCs w:val="0"/>
          <w:sz w:val="22"/>
          <w:szCs w:val="22"/>
        </w:rPr>
        <w:t xml:space="preserve"> 18.panta otrā daļa nosaka:</w:t>
      </w:r>
      <w:r w:rsidR="00E1799A">
        <w:rPr>
          <w:rFonts w:asciiTheme="minorHAnsi" w:hAnsiTheme="minorHAnsi"/>
          <w:i/>
          <w:sz w:val="22"/>
          <w:szCs w:val="22"/>
        </w:rPr>
        <w:t xml:space="preserve"> </w:t>
      </w:r>
      <w:r w:rsidRPr="00E4234A">
        <w:rPr>
          <w:rFonts w:asciiTheme="minorHAnsi" w:hAnsiTheme="minorHAnsi"/>
          <w:i/>
          <w:sz w:val="22"/>
          <w:szCs w:val="22"/>
        </w:rPr>
        <w:t>Ja uz fiziskās personas zemes atrodas likuma "Par atjaunotā Latvijas Republikas 1937. gada Civillikuma ievada, mantojuma tiesību un lietu tiesību daļas spēkā stāšanās laiku un piemērošanas kārtību" 14. panta ceturtajā daļā minētās ēkas (būves) un kadastra informācijas sistēmā vai zemesgrāmatā tām nav reģistrēts īpašnieks vai tiesiskais valdītājs, ēkas (būves) ierakstāmas zemesgrāmatā uz šīs personas vārda, pamatojoties uz Valsts zemes dienesta sniegto informāciju par to, ka ēkas (būves) pirms 1993. gada 5. aprīļa nav reģistrētas uz citas personas vārda. Zemes īpašnieks nostiprinājuma lūgumam pievieno apliecinājumu, ka nav strīda par tiesībām un zemes īpašnieks ir saskaņā ar Krimināllikumu informēts par atbildību par nepatiesu ziņu sniegšanu.</w:t>
      </w:r>
      <w:r w:rsidR="005C568A">
        <w:rPr>
          <w:rFonts w:asciiTheme="minorHAnsi" w:hAnsiTheme="minorHAnsi"/>
          <w:i/>
          <w:sz w:val="22"/>
          <w:szCs w:val="22"/>
        </w:rPr>
        <w:t xml:space="preserve">  </w:t>
      </w:r>
      <w:r w:rsidR="005C568A">
        <w:rPr>
          <w:rFonts w:asciiTheme="minorHAnsi" w:hAnsiTheme="minorHAnsi"/>
          <w:iCs w:val="0"/>
          <w:sz w:val="22"/>
          <w:szCs w:val="22"/>
        </w:rPr>
        <w:t xml:space="preserve">Atbilstoši </w:t>
      </w:r>
      <w:r w:rsidR="005C568A" w:rsidRPr="005C568A">
        <w:rPr>
          <w:rFonts w:asciiTheme="minorHAnsi" w:hAnsiTheme="minorHAnsi"/>
          <w:iCs w:val="0"/>
          <w:sz w:val="22"/>
          <w:szCs w:val="22"/>
        </w:rPr>
        <w:t>Likuma “Par nekustamā īpašuma ierakstīšanu zemesgrāmatās”</w:t>
      </w:r>
      <w:r w:rsidR="00367E52">
        <w:rPr>
          <w:rFonts w:asciiTheme="minorHAnsi" w:hAnsiTheme="minorHAnsi"/>
          <w:iCs w:val="0"/>
          <w:sz w:val="22"/>
          <w:szCs w:val="22"/>
        </w:rPr>
        <w:t xml:space="preserve"> </w:t>
      </w:r>
      <w:r w:rsidR="00C35EBE" w:rsidRPr="00C35EBE">
        <w:rPr>
          <w:rFonts w:asciiTheme="minorHAnsi" w:hAnsiTheme="minorHAnsi"/>
          <w:iCs w:val="0"/>
          <w:sz w:val="22"/>
          <w:szCs w:val="22"/>
        </w:rPr>
        <w:t>35.pant</w:t>
      </w:r>
      <w:r w:rsidR="00C35EBE">
        <w:rPr>
          <w:rFonts w:asciiTheme="minorHAnsi" w:hAnsiTheme="minorHAnsi"/>
          <w:iCs w:val="0"/>
          <w:sz w:val="22"/>
          <w:szCs w:val="22"/>
        </w:rPr>
        <w:t xml:space="preserve">am: </w:t>
      </w:r>
      <w:r w:rsidR="00C35EBE" w:rsidRPr="00C35EBE">
        <w:rPr>
          <w:rFonts w:asciiTheme="minorHAnsi" w:hAnsiTheme="minorHAnsi"/>
          <w:i/>
          <w:sz w:val="22"/>
          <w:szCs w:val="22"/>
        </w:rPr>
        <w:t>Valsts un pašvaldību ēkas (būves) ierakstāmas zemesgrāmatās, ievērojot šā likuma 12.</w:t>
      </w:r>
      <w:r w:rsidR="00C2407A">
        <w:rPr>
          <w:rFonts w:asciiTheme="minorHAnsi" w:hAnsiTheme="minorHAnsi"/>
          <w:i/>
          <w:sz w:val="22"/>
          <w:szCs w:val="22"/>
        </w:rPr>
        <w:t>-</w:t>
      </w:r>
      <w:r w:rsidR="00C35EBE" w:rsidRPr="00C35EBE">
        <w:rPr>
          <w:rFonts w:asciiTheme="minorHAnsi" w:hAnsiTheme="minorHAnsi"/>
          <w:i/>
          <w:sz w:val="22"/>
          <w:szCs w:val="22"/>
        </w:rPr>
        <w:t>15., 18., 19. un 25.pantā noteiktās prasības.</w:t>
      </w:r>
    </w:p>
    <w:p w14:paraId="20154584" w14:textId="4AFC0410" w:rsidR="00D75C88" w:rsidRDefault="002C7372" w:rsidP="003A3527">
      <w:pPr>
        <w:ind w:firstLine="720"/>
        <w:jc w:val="both"/>
        <w:rPr>
          <w:rFonts w:asciiTheme="minorHAnsi" w:hAnsiTheme="minorHAnsi"/>
          <w:sz w:val="22"/>
          <w:szCs w:val="22"/>
        </w:rPr>
      </w:pPr>
      <w:r>
        <w:rPr>
          <w:rFonts w:asciiTheme="minorHAnsi" w:hAnsiTheme="minorHAnsi"/>
          <w:sz w:val="22"/>
          <w:szCs w:val="22"/>
        </w:rPr>
        <w:t>Lai apvienotu</w:t>
      </w:r>
      <w:r w:rsidR="00FA5091">
        <w:rPr>
          <w:rFonts w:asciiTheme="minorHAnsi" w:hAnsiTheme="minorHAnsi"/>
          <w:sz w:val="22"/>
          <w:szCs w:val="22"/>
        </w:rPr>
        <w:t xml:space="preserve"> </w:t>
      </w:r>
      <w:r w:rsidRPr="002C7372">
        <w:rPr>
          <w:rFonts w:asciiTheme="minorHAnsi" w:hAnsiTheme="minorHAnsi"/>
          <w:sz w:val="22"/>
          <w:szCs w:val="22"/>
        </w:rPr>
        <w:t xml:space="preserve">vienā īpašumā uz </w:t>
      </w:r>
      <w:r w:rsidR="006353C9">
        <w:rPr>
          <w:rFonts w:asciiTheme="minorHAnsi" w:hAnsiTheme="minorHAnsi"/>
          <w:sz w:val="22"/>
          <w:szCs w:val="22"/>
        </w:rPr>
        <w:t xml:space="preserve">pašvaldības </w:t>
      </w:r>
      <w:r w:rsidRPr="002C7372">
        <w:rPr>
          <w:rFonts w:asciiTheme="minorHAnsi" w:hAnsiTheme="minorHAnsi"/>
          <w:sz w:val="22"/>
          <w:szCs w:val="22"/>
        </w:rPr>
        <w:t xml:space="preserve"> zemes atrodošās ēkas (būves) ar nenoskaidrotu piederību</w:t>
      </w:r>
      <w:r w:rsidR="006353C9">
        <w:rPr>
          <w:rFonts w:asciiTheme="minorHAnsi" w:hAnsiTheme="minorHAnsi"/>
          <w:sz w:val="22"/>
          <w:szCs w:val="22"/>
        </w:rPr>
        <w:t>, p</w:t>
      </w:r>
      <w:r w:rsidR="00D75C88" w:rsidRPr="00D75C88">
        <w:rPr>
          <w:rFonts w:asciiTheme="minorHAnsi" w:hAnsiTheme="minorHAnsi"/>
          <w:sz w:val="22"/>
          <w:szCs w:val="22"/>
        </w:rPr>
        <w:t xml:space="preserve">amatojoties uz Pašvaldību likuma </w:t>
      </w:r>
      <w:r w:rsidR="00F63E1E">
        <w:rPr>
          <w:rFonts w:asciiTheme="minorHAnsi" w:hAnsiTheme="minorHAnsi"/>
          <w:sz w:val="22"/>
          <w:szCs w:val="22"/>
        </w:rPr>
        <w:t xml:space="preserve">10.panta pirmās daļas 16.punktu, </w:t>
      </w:r>
      <w:r w:rsidR="00D75C88" w:rsidRPr="00D75C88">
        <w:rPr>
          <w:rFonts w:asciiTheme="minorHAnsi" w:hAnsiTheme="minorHAnsi"/>
          <w:sz w:val="22"/>
          <w:szCs w:val="22"/>
        </w:rPr>
        <w:t xml:space="preserve">73. panta </w:t>
      </w:r>
      <w:r w:rsidR="002761D1">
        <w:rPr>
          <w:rFonts w:asciiTheme="minorHAnsi" w:hAnsiTheme="minorHAnsi"/>
          <w:sz w:val="22"/>
          <w:szCs w:val="22"/>
        </w:rPr>
        <w:t>ceturto</w:t>
      </w:r>
      <w:r w:rsidR="00D75C88" w:rsidRPr="00D75C88">
        <w:rPr>
          <w:rFonts w:asciiTheme="minorHAnsi" w:hAnsiTheme="minorHAnsi"/>
          <w:sz w:val="22"/>
          <w:szCs w:val="22"/>
        </w:rPr>
        <w:t xml:space="preserve"> daļu, </w:t>
      </w:r>
      <w:r w:rsidR="002761D1">
        <w:rPr>
          <w:rFonts w:asciiTheme="minorHAnsi" w:hAnsiTheme="minorHAnsi"/>
          <w:sz w:val="22"/>
          <w:szCs w:val="22"/>
        </w:rPr>
        <w:t xml:space="preserve">likuma </w:t>
      </w:r>
      <w:r w:rsidR="002761D1" w:rsidRPr="002761D1">
        <w:rPr>
          <w:rFonts w:asciiTheme="minorHAnsi" w:hAnsiTheme="minorHAnsi"/>
          <w:sz w:val="22"/>
          <w:szCs w:val="22"/>
        </w:rPr>
        <w:t xml:space="preserve">“Par atjaunotā Latvijas Republikas 1937.gada Civillikuma ievada, mantojuma tiesību un lietu tiesību daļas spēkā stāšanās laiku un piemērošanas kārtību” </w:t>
      </w:r>
      <w:r w:rsidR="00A60A21">
        <w:rPr>
          <w:rFonts w:asciiTheme="minorHAnsi" w:hAnsiTheme="minorHAnsi"/>
          <w:sz w:val="22"/>
          <w:szCs w:val="22"/>
        </w:rPr>
        <w:t>1</w:t>
      </w:r>
      <w:r w:rsidR="002761D1" w:rsidRPr="002761D1">
        <w:rPr>
          <w:rFonts w:asciiTheme="minorHAnsi" w:hAnsiTheme="minorHAnsi"/>
          <w:sz w:val="22"/>
          <w:szCs w:val="22"/>
        </w:rPr>
        <w:t>4. pant</w:t>
      </w:r>
      <w:r w:rsidR="00A60A21">
        <w:rPr>
          <w:rFonts w:asciiTheme="minorHAnsi" w:hAnsiTheme="minorHAnsi"/>
          <w:sz w:val="22"/>
          <w:szCs w:val="22"/>
        </w:rPr>
        <w:t>a ceturto daļu</w:t>
      </w:r>
      <w:r w:rsidR="00D75C88" w:rsidRPr="00D75C88">
        <w:rPr>
          <w:rFonts w:asciiTheme="minorHAnsi" w:hAnsiTheme="minorHAnsi"/>
          <w:sz w:val="22"/>
          <w:szCs w:val="22"/>
        </w:rPr>
        <w:t xml:space="preserve">, </w:t>
      </w:r>
      <w:r w:rsidR="00F92C18" w:rsidRPr="00F92C18">
        <w:rPr>
          <w:rFonts w:asciiTheme="minorHAnsi" w:hAnsiTheme="minorHAnsi"/>
          <w:iCs w:val="0"/>
          <w:sz w:val="22"/>
          <w:szCs w:val="22"/>
        </w:rPr>
        <w:t xml:space="preserve">Civillikuma </w:t>
      </w:r>
      <w:r w:rsidR="00580269">
        <w:rPr>
          <w:rFonts w:asciiTheme="minorHAnsi" w:hAnsiTheme="minorHAnsi"/>
          <w:iCs w:val="0"/>
          <w:sz w:val="22"/>
          <w:szCs w:val="22"/>
        </w:rPr>
        <w:t>968</w:t>
      </w:r>
      <w:r w:rsidR="00F92C18" w:rsidRPr="00F92C18">
        <w:rPr>
          <w:rFonts w:asciiTheme="minorHAnsi" w:hAnsiTheme="minorHAnsi"/>
          <w:iCs w:val="0"/>
          <w:sz w:val="22"/>
          <w:szCs w:val="22"/>
        </w:rPr>
        <w:t>. pantu</w:t>
      </w:r>
      <w:r w:rsidR="00580269">
        <w:rPr>
          <w:rFonts w:asciiTheme="minorHAnsi" w:hAnsiTheme="minorHAnsi"/>
          <w:iCs w:val="0"/>
          <w:sz w:val="22"/>
          <w:szCs w:val="22"/>
        </w:rPr>
        <w:t xml:space="preserve"> un l</w:t>
      </w:r>
      <w:r w:rsidR="00580269" w:rsidRPr="00580269">
        <w:rPr>
          <w:rFonts w:asciiTheme="minorHAnsi" w:hAnsiTheme="minorHAnsi"/>
          <w:iCs w:val="0"/>
          <w:sz w:val="22"/>
          <w:szCs w:val="22"/>
        </w:rPr>
        <w:t>ikuma “Par nekustamā īpašuma ierakstīšanu zemesgrāmatās” 18.panta otr</w:t>
      </w:r>
      <w:r w:rsidR="00580269">
        <w:rPr>
          <w:rFonts w:asciiTheme="minorHAnsi" w:hAnsiTheme="minorHAnsi"/>
          <w:iCs w:val="0"/>
          <w:sz w:val="22"/>
          <w:szCs w:val="22"/>
        </w:rPr>
        <w:t>o</w:t>
      </w:r>
      <w:r w:rsidR="00580269" w:rsidRPr="00580269">
        <w:rPr>
          <w:rFonts w:asciiTheme="minorHAnsi" w:hAnsiTheme="minorHAnsi"/>
          <w:iCs w:val="0"/>
          <w:sz w:val="22"/>
          <w:szCs w:val="22"/>
        </w:rPr>
        <w:t xml:space="preserve"> daļ</w:t>
      </w:r>
      <w:r w:rsidR="00580269">
        <w:rPr>
          <w:rFonts w:asciiTheme="minorHAnsi" w:hAnsiTheme="minorHAnsi"/>
          <w:iCs w:val="0"/>
          <w:sz w:val="22"/>
          <w:szCs w:val="22"/>
        </w:rPr>
        <w:t>u un 35.</w:t>
      </w:r>
      <w:r w:rsidR="000D2555">
        <w:rPr>
          <w:rFonts w:asciiTheme="minorHAnsi" w:hAnsiTheme="minorHAnsi"/>
          <w:iCs w:val="0"/>
          <w:sz w:val="22"/>
          <w:szCs w:val="22"/>
        </w:rPr>
        <w:t xml:space="preserve"> pantu,</w:t>
      </w:r>
      <w:r w:rsidR="00F92C18">
        <w:rPr>
          <w:rFonts w:asciiTheme="minorHAnsi" w:hAnsiTheme="minorHAnsi"/>
          <w:iCs w:val="0"/>
          <w:sz w:val="22"/>
          <w:szCs w:val="22"/>
        </w:rPr>
        <w:t xml:space="preserve"> atbilstoši </w:t>
      </w:r>
      <w:proofErr w:type="spellStart"/>
      <w:r w:rsidR="001B14C0">
        <w:rPr>
          <w:rFonts w:asciiTheme="minorHAnsi" w:hAnsiTheme="minorHAnsi"/>
          <w:iCs w:val="0"/>
          <w:sz w:val="22"/>
          <w:szCs w:val="22"/>
        </w:rPr>
        <w:t>Cēsu</w:t>
      </w:r>
      <w:proofErr w:type="spellEnd"/>
      <w:r w:rsidR="001B14C0">
        <w:rPr>
          <w:rFonts w:asciiTheme="minorHAnsi" w:hAnsiTheme="minorHAnsi"/>
          <w:iCs w:val="0"/>
          <w:sz w:val="22"/>
          <w:szCs w:val="22"/>
        </w:rPr>
        <w:t xml:space="preserve"> novada p</w:t>
      </w:r>
      <w:r w:rsidR="00D75C88" w:rsidRPr="00D75C88">
        <w:rPr>
          <w:rFonts w:asciiTheme="minorHAnsi" w:hAnsiTheme="minorHAnsi"/>
          <w:sz w:val="22"/>
          <w:szCs w:val="22"/>
        </w:rPr>
        <w:t xml:space="preserve">ašvaldības Attīstības un teritorijas plānošanas komisijas </w:t>
      </w:r>
      <w:r w:rsidR="006265FD">
        <w:rPr>
          <w:rFonts w:asciiTheme="minorHAnsi" w:hAnsiTheme="minorHAnsi"/>
          <w:sz w:val="22"/>
          <w:szCs w:val="22"/>
        </w:rPr>
        <w:t>08</w:t>
      </w:r>
      <w:r w:rsidR="00D75C88" w:rsidRPr="00D75C88">
        <w:rPr>
          <w:rFonts w:asciiTheme="minorHAnsi" w:hAnsiTheme="minorHAnsi"/>
          <w:sz w:val="22"/>
          <w:szCs w:val="22"/>
        </w:rPr>
        <w:t>.0</w:t>
      </w:r>
      <w:r w:rsidR="006265FD">
        <w:rPr>
          <w:rFonts w:asciiTheme="minorHAnsi" w:hAnsiTheme="minorHAnsi"/>
          <w:sz w:val="22"/>
          <w:szCs w:val="22"/>
        </w:rPr>
        <w:t>7</w:t>
      </w:r>
      <w:r w:rsidR="00D75C88" w:rsidRPr="00D75C88">
        <w:rPr>
          <w:rFonts w:asciiTheme="minorHAnsi" w:hAnsiTheme="minorHAnsi"/>
          <w:sz w:val="22"/>
          <w:szCs w:val="22"/>
        </w:rPr>
        <w:t>.202</w:t>
      </w:r>
      <w:r w:rsidR="00881BC6">
        <w:rPr>
          <w:rFonts w:asciiTheme="minorHAnsi" w:hAnsiTheme="minorHAnsi"/>
          <w:sz w:val="22"/>
          <w:szCs w:val="22"/>
        </w:rPr>
        <w:t>5</w:t>
      </w:r>
      <w:r w:rsidR="00D75C88" w:rsidRPr="00D75C88">
        <w:rPr>
          <w:rFonts w:asciiTheme="minorHAnsi" w:hAnsiTheme="minorHAnsi"/>
          <w:sz w:val="22"/>
          <w:szCs w:val="22"/>
        </w:rPr>
        <w:t>. priekšlikum</w:t>
      </w:r>
      <w:r w:rsidR="008D7264">
        <w:rPr>
          <w:rFonts w:asciiTheme="minorHAnsi" w:hAnsiTheme="minorHAnsi"/>
          <w:sz w:val="22"/>
          <w:szCs w:val="22"/>
        </w:rPr>
        <w:t>am</w:t>
      </w:r>
      <w:r w:rsidR="00D75C88" w:rsidRPr="00D75C88">
        <w:rPr>
          <w:rFonts w:asciiTheme="minorHAnsi" w:hAnsiTheme="minorHAnsi"/>
          <w:sz w:val="22"/>
          <w:szCs w:val="22"/>
        </w:rPr>
        <w:t xml:space="preserve"> (protokols Nr.</w:t>
      </w:r>
      <w:r w:rsidR="001B14C0">
        <w:rPr>
          <w:rFonts w:asciiTheme="minorHAnsi" w:hAnsiTheme="minorHAnsi"/>
          <w:sz w:val="22"/>
          <w:szCs w:val="22"/>
        </w:rPr>
        <w:t>25</w:t>
      </w:r>
      <w:r w:rsidR="00D75C88" w:rsidRPr="00D75C88">
        <w:rPr>
          <w:rFonts w:asciiTheme="minorHAnsi" w:hAnsiTheme="minorHAnsi"/>
          <w:sz w:val="22"/>
          <w:szCs w:val="22"/>
        </w:rPr>
        <w:t>)</w:t>
      </w:r>
      <w:r w:rsidR="008D7264">
        <w:rPr>
          <w:rFonts w:asciiTheme="minorHAnsi" w:hAnsiTheme="minorHAnsi"/>
          <w:sz w:val="22"/>
          <w:szCs w:val="22"/>
        </w:rPr>
        <w:t>,</w:t>
      </w:r>
      <w:r w:rsidR="001B14C0">
        <w:rPr>
          <w:rFonts w:asciiTheme="minorHAnsi" w:hAnsiTheme="minorHAnsi"/>
          <w:sz w:val="22"/>
          <w:szCs w:val="22"/>
        </w:rPr>
        <w:t xml:space="preserve"> un </w:t>
      </w:r>
      <w:r w:rsidR="00D75C88" w:rsidRPr="00D75C88">
        <w:rPr>
          <w:rFonts w:asciiTheme="minorHAnsi" w:hAnsiTheme="minorHAnsi"/>
          <w:sz w:val="22"/>
          <w:szCs w:val="22"/>
        </w:rPr>
        <w:t xml:space="preserve">saskaņā ar </w:t>
      </w:r>
      <w:proofErr w:type="spellStart"/>
      <w:r w:rsidR="00D75C88" w:rsidRPr="00D75C88">
        <w:rPr>
          <w:rFonts w:asciiTheme="minorHAnsi" w:hAnsiTheme="minorHAnsi"/>
          <w:sz w:val="22"/>
          <w:szCs w:val="22"/>
        </w:rPr>
        <w:t>Cēsu</w:t>
      </w:r>
      <w:proofErr w:type="spellEnd"/>
      <w:r w:rsidR="00D75C88" w:rsidRPr="00D75C88">
        <w:rPr>
          <w:rFonts w:asciiTheme="minorHAnsi" w:hAnsiTheme="minorHAnsi"/>
          <w:sz w:val="22"/>
          <w:szCs w:val="22"/>
        </w:rPr>
        <w:t xml:space="preserve"> novada domes Finanšu komitejas </w:t>
      </w:r>
      <w:r w:rsidR="006265FD">
        <w:rPr>
          <w:rFonts w:asciiTheme="minorHAnsi" w:hAnsiTheme="minorHAnsi"/>
          <w:sz w:val="22"/>
          <w:szCs w:val="22"/>
        </w:rPr>
        <w:t>17</w:t>
      </w:r>
      <w:r w:rsidR="00D75C88" w:rsidRPr="00D75C88">
        <w:rPr>
          <w:rFonts w:asciiTheme="minorHAnsi" w:hAnsiTheme="minorHAnsi"/>
          <w:sz w:val="22"/>
          <w:szCs w:val="22"/>
        </w:rPr>
        <w:t>.0</w:t>
      </w:r>
      <w:r w:rsidR="006265FD">
        <w:rPr>
          <w:rFonts w:asciiTheme="minorHAnsi" w:hAnsiTheme="minorHAnsi"/>
          <w:sz w:val="22"/>
          <w:szCs w:val="22"/>
        </w:rPr>
        <w:t>7</w:t>
      </w:r>
      <w:r w:rsidR="00D75C88" w:rsidRPr="00D75C88">
        <w:rPr>
          <w:rFonts w:asciiTheme="minorHAnsi" w:hAnsiTheme="minorHAnsi"/>
          <w:sz w:val="22"/>
          <w:szCs w:val="22"/>
        </w:rPr>
        <w:t>.202</w:t>
      </w:r>
      <w:r w:rsidR="00387CED">
        <w:rPr>
          <w:rFonts w:asciiTheme="minorHAnsi" w:hAnsiTheme="minorHAnsi"/>
          <w:sz w:val="22"/>
          <w:szCs w:val="22"/>
        </w:rPr>
        <w:t>5</w:t>
      </w:r>
      <w:r w:rsidR="00D75C88" w:rsidRPr="00D75C88">
        <w:rPr>
          <w:rFonts w:asciiTheme="minorHAnsi" w:hAnsiTheme="minorHAnsi"/>
          <w:sz w:val="22"/>
          <w:szCs w:val="22"/>
        </w:rPr>
        <w:t>. atzinum</w:t>
      </w:r>
      <w:r w:rsidR="000D2555">
        <w:rPr>
          <w:rFonts w:asciiTheme="minorHAnsi" w:hAnsiTheme="minorHAnsi"/>
          <w:sz w:val="22"/>
          <w:szCs w:val="22"/>
        </w:rPr>
        <w:t>u</w:t>
      </w:r>
      <w:r w:rsidR="00D75C88" w:rsidRPr="00D75C88">
        <w:rPr>
          <w:rFonts w:asciiTheme="minorHAnsi" w:hAnsiTheme="minorHAnsi"/>
          <w:sz w:val="22"/>
          <w:szCs w:val="22"/>
        </w:rPr>
        <w:t xml:space="preserve"> (protokols Nr.</w:t>
      </w:r>
      <w:r w:rsidR="00F679BB">
        <w:rPr>
          <w:rFonts w:asciiTheme="minorHAnsi" w:hAnsiTheme="minorHAnsi"/>
          <w:sz w:val="22"/>
          <w:szCs w:val="22"/>
        </w:rPr>
        <w:t>7</w:t>
      </w:r>
      <w:r w:rsidR="00D75C88" w:rsidRPr="00D75C88">
        <w:rPr>
          <w:rFonts w:asciiTheme="minorHAnsi" w:hAnsiTheme="minorHAnsi"/>
          <w:sz w:val="22"/>
          <w:szCs w:val="22"/>
        </w:rPr>
        <w:t xml:space="preserve">), </w:t>
      </w:r>
      <w:proofErr w:type="spellStart"/>
      <w:r w:rsidR="00D75C88" w:rsidRPr="00D75C88">
        <w:rPr>
          <w:rFonts w:asciiTheme="minorHAnsi" w:hAnsiTheme="minorHAnsi"/>
          <w:sz w:val="22"/>
          <w:szCs w:val="22"/>
        </w:rPr>
        <w:t>Cēsu</w:t>
      </w:r>
      <w:proofErr w:type="spellEnd"/>
      <w:r w:rsidR="00D75C88" w:rsidRPr="00D75C88">
        <w:rPr>
          <w:rFonts w:asciiTheme="minorHAnsi" w:hAnsiTheme="minorHAnsi"/>
          <w:sz w:val="22"/>
          <w:szCs w:val="22"/>
        </w:rPr>
        <w:t xml:space="preserve"> novada dome</w:t>
      </w:r>
      <w:r w:rsidR="008D7264">
        <w:rPr>
          <w:rFonts w:asciiTheme="minorHAnsi" w:hAnsiTheme="minorHAnsi"/>
          <w:sz w:val="22"/>
          <w:szCs w:val="22"/>
        </w:rPr>
        <w:t xml:space="preserve"> </w:t>
      </w:r>
      <w:r w:rsidR="00D75C88" w:rsidRPr="00D75C88">
        <w:rPr>
          <w:rFonts w:asciiTheme="minorHAnsi" w:hAnsiTheme="minorHAnsi"/>
          <w:sz w:val="22"/>
          <w:szCs w:val="22"/>
        </w:rPr>
        <w:t>nolemj:</w:t>
      </w:r>
    </w:p>
    <w:p w14:paraId="6B1894F8" w14:textId="7D9693B8" w:rsidR="00D75C88" w:rsidRPr="001D65BF" w:rsidRDefault="005A240A" w:rsidP="00F679BB">
      <w:pPr>
        <w:pStyle w:val="Sarakstarindkopa"/>
        <w:numPr>
          <w:ilvl w:val="0"/>
          <w:numId w:val="27"/>
        </w:numPr>
        <w:ind w:left="851" w:hanging="371"/>
        <w:jc w:val="both"/>
        <w:rPr>
          <w:sz w:val="22"/>
          <w:szCs w:val="22"/>
        </w:rPr>
      </w:pPr>
      <w:r w:rsidRPr="001D65BF">
        <w:rPr>
          <w:sz w:val="22"/>
          <w:szCs w:val="22"/>
        </w:rPr>
        <w:t>Iegūt</w:t>
      </w:r>
      <w:r w:rsidR="00612EEE" w:rsidRPr="001D65BF">
        <w:rPr>
          <w:sz w:val="22"/>
          <w:szCs w:val="22"/>
        </w:rPr>
        <w:t xml:space="preserve"> īpašumā dzīvojamo ēku</w:t>
      </w:r>
      <w:r w:rsidR="00BD4C41" w:rsidRPr="001D65BF">
        <w:rPr>
          <w:sz w:val="22"/>
          <w:szCs w:val="22"/>
        </w:rPr>
        <w:t xml:space="preserve"> ar</w:t>
      </w:r>
      <w:r w:rsidR="00612EEE" w:rsidRPr="001D65BF">
        <w:rPr>
          <w:sz w:val="22"/>
          <w:szCs w:val="22"/>
        </w:rPr>
        <w:t xml:space="preserve"> </w:t>
      </w:r>
      <w:r w:rsidR="00BD4C41" w:rsidRPr="001D65BF">
        <w:rPr>
          <w:iCs/>
          <w:sz w:val="22"/>
          <w:szCs w:val="22"/>
        </w:rPr>
        <w:t>kadastra apzīmējum</w:t>
      </w:r>
      <w:r w:rsidR="00BD4C41" w:rsidRPr="001D65BF">
        <w:rPr>
          <w:sz w:val="22"/>
          <w:szCs w:val="22"/>
        </w:rPr>
        <w:t>u</w:t>
      </w:r>
      <w:r w:rsidR="00BD4C41" w:rsidRPr="001D65BF">
        <w:rPr>
          <w:iCs/>
          <w:sz w:val="22"/>
          <w:szCs w:val="22"/>
        </w:rPr>
        <w:t xml:space="preserve"> 4292</w:t>
      </w:r>
      <w:r w:rsidR="005D5ACF">
        <w:rPr>
          <w:iCs/>
          <w:sz w:val="22"/>
          <w:szCs w:val="22"/>
        </w:rPr>
        <w:t xml:space="preserve"> </w:t>
      </w:r>
      <w:r w:rsidR="00BD4C41" w:rsidRPr="001D65BF">
        <w:rPr>
          <w:iCs/>
          <w:sz w:val="22"/>
          <w:szCs w:val="22"/>
        </w:rPr>
        <w:t>00</w:t>
      </w:r>
      <w:r w:rsidR="004C2F2A">
        <w:rPr>
          <w:iCs/>
          <w:sz w:val="22"/>
          <w:szCs w:val="22"/>
        </w:rPr>
        <w:t>7</w:t>
      </w:r>
      <w:r w:rsidR="005D5ACF">
        <w:rPr>
          <w:iCs/>
          <w:sz w:val="22"/>
          <w:szCs w:val="22"/>
        </w:rPr>
        <w:t xml:space="preserve"> </w:t>
      </w:r>
      <w:r w:rsidR="00BD4C41" w:rsidRPr="001D65BF">
        <w:rPr>
          <w:iCs/>
          <w:sz w:val="22"/>
          <w:szCs w:val="22"/>
        </w:rPr>
        <w:t>02</w:t>
      </w:r>
      <w:r w:rsidR="00585AE5">
        <w:rPr>
          <w:iCs/>
          <w:sz w:val="22"/>
          <w:szCs w:val="22"/>
        </w:rPr>
        <w:t>92</w:t>
      </w:r>
      <w:r w:rsidR="005D5ACF">
        <w:rPr>
          <w:iCs/>
          <w:sz w:val="22"/>
          <w:szCs w:val="22"/>
        </w:rPr>
        <w:t xml:space="preserve"> </w:t>
      </w:r>
      <w:r w:rsidR="00BD4C41" w:rsidRPr="001D65BF">
        <w:rPr>
          <w:iCs/>
          <w:sz w:val="22"/>
          <w:szCs w:val="22"/>
        </w:rPr>
        <w:t>001</w:t>
      </w:r>
      <w:r w:rsidR="00BD4C41" w:rsidRPr="001D65BF">
        <w:rPr>
          <w:sz w:val="22"/>
          <w:szCs w:val="22"/>
        </w:rPr>
        <w:t xml:space="preserve"> </w:t>
      </w:r>
      <w:r w:rsidR="007F7666" w:rsidRPr="001D65BF">
        <w:rPr>
          <w:sz w:val="22"/>
          <w:szCs w:val="22"/>
        </w:rPr>
        <w:t xml:space="preserve">un </w:t>
      </w:r>
      <w:r w:rsidR="00585AE5">
        <w:rPr>
          <w:sz w:val="22"/>
          <w:szCs w:val="22"/>
        </w:rPr>
        <w:t>2</w:t>
      </w:r>
      <w:r w:rsidR="007F7666" w:rsidRPr="001D65BF">
        <w:rPr>
          <w:sz w:val="22"/>
          <w:szCs w:val="22"/>
        </w:rPr>
        <w:t xml:space="preserve"> nedzīvojamās ēkas ar kadastra apzīmējumiem</w:t>
      </w:r>
      <w:r w:rsidR="00612EEE" w:rsidRPr="001D65BF">
        <w:rPr>
          <w:sz w:val="22"/>
          <w:szCs w:val="22"/>
        </w:rPr>
        <w:t xml:space="preserve"> </w:t>
      </w:r>
      <w:r w:rsidR="007F7666" w:rsidRPr="001D65BF">
        <w:rPr>
          <w:iCs/>
          <w:sz w:val="22"/>
          <w:szCs w:val="22"/>
        </w:rPr>
        <w:t>429</w:t>
      </w:r>
      <w:r w:rsidR="005D5ACF">
        <w:rPr>
          <w:iCs/>
          <w:sz w:val="22"/>
          <w:szCs w:val="22"/>
        </w:rPr>
        <w:t>2 0</w:t>
      </w:r>
      <w:r w:rsidR="007F7666" w:rsidRPr="001D65BF">
        <w:rPr>
          <w:iCs/>
          <w:sz w:val="22"/>
          <w:szCs w:val="22"/>
        </w:rPr>
        <w:t>0</w:t>
      </w:r>
      <w:r w:rsidR="004C2F2A">
        <w:rPr>
          <w:iCs/>
          <w:sz w:val="22"/>
          <w:szCs w:val="22"/>
        </w:rPr>
        <w:t>7</w:t>
      </w:r>
      <w:r w:rsidR="00585AE5">
        <w:rPr>
          <w:iCs/>
          <w:sz w:val="22"/>
          <w:szCs w:val="22"/>
        </w:rPr>
        <w:t xml:space="preserve"> </w:t>
      </w:r>
      <w:r w:rsidR="007F7666" w:rsidRPr="001D65BF">
        <w:rPr>
          <w:iCs/>
          <w:sz w:val="22"/>
          <w:szCs w:val="22"/>
        </w:rPr>
        <w:t>02</w:t>
      </w:r>
      <w:r w:rsidR="00585AE5">
        <w:rPr>
          <w:iCs/>
          <w:sz w:val="22"/>
          <w:szCs w:val="22"/>
        </w:rPr>
        <w:t>92</w:t>
      </w:r>
      <w:r w:rsidR="005D5ACF">
        <w:rPr>
          <w:iCs/>
          <w:sz w:val="22"/>
          <w:szCs w:val="22"/>
        </w:rPr>
        <w:t xml:space="preserve"> </w:t>
      </w:r>
      <w:r w:rsidR="007F7666" w:rsidRPr="001D65BF">
        <w:rPr>
          <w:iCs/>
          <w:sz w:val="22"/>
          <w:szCs w:val="22"/>
        </w:rPr>
        <w:t>002</w:t>
      </w:r>
      <w:r w:rsidR="00585AE5">
        <w:rPr>
          <w:iCs/>
          <w:sz w:val="22"/>
          <w:szCs w:val="22"/>
        </w:rPr>
        <w:t xml:space="preserve"> un </w:t>
      </w:r>
      <w:r w:rsidR="007F7666" w:rsidRPr="001D65BF">
        <w:rPr>
          <w:iCs/>
          <w:sz w:val="22"/>
          <w:szCs w:val="22"/>
        </w:rPr>
        <w:t>4292</w:t>
      </w:r>
      <w:r w:rsidR="00AF666E">
        <w:rPr>
          <w:iCs/>
          <w:sz w:val="22"/>
          <w:szCs w:val="22"/>
        </w:rPr>
        <w:t xml:space="preserve"> </w:t>
      </w:r>
      <w:r w:rsidR="007F7666" w:rsidRPr="001D65BF">
        <w:rPr>
          <w:iCs/>
          <w:sz w:val="22"/>
          <w:szCs w:val="22"/>
        </w:rPr>
        <w:t>00</w:t>
      </w:r>
      <w:r w:rsidR="00585AE5">
        <w:rPr>
          <w:iCs/>
          <w:sz w:val="22"/>
          <w:szCs w:val="22"/>
        </w:rPr>
        <w:t>2</w:t>
      </w:r>
      <w:r w:rsidR="00AF666E">
        <w:rPr>
          <w:iCs/>
          <w:sz w:val="22"/>
          <w:szCs w:val="22"/>
        </w:rPr>
        <w:t xml:space="preserve"> </w:t>
      </w:r>
      <w:r w:rsidR="007F7666" w:rsidRPr="001D65BF">
        <w:rPr>
          <w:iCs/>
          <w:sz w:val="22"/>
          <w:szCs w:val="22"/>
        </w:rPr>
        <w:t>02</w:t>
      </w:r>
      <w:r w:rsidR="00585AE5">
        <w:rPr>
          <w:iCs/>
          <w:sz w:val="22"/>
          <w:szCs w:val="22"/>
        </w:rPr>
        <w:t>9</w:t>
      </w:r>
      <w:r w:rsidR="004C2F2A">
        <w:rPr>
          <w:iCs/>
          <w:sz w:val="22"/>
          <w:szCs w:val="22"/>
        </w:rPr>
        <w:t>7</w:t>
      </w:r>
      <w:r w:rsidR="00AF666E">
        <w:rPr>
          <w:iCs/>
          <w:sz w:val="22"/>
          <w:szCs w:val="22"/>
        </w:rPr>
        <w:t xml:space="preserve"> </w:t>
      </w:r>
      <w:r w:rsidR="007F7666" w:rsidRPr="001D65BF">
        <w:rPr>
          <w:iCs/>
          <w:sz w:val="22"/>
          <w:szCs w:val="22"/>
        </w:rPr>
        <w:t>00</w:t>
      </w:r>
      <w:r w:rsidR="00585AE5">
        <w:rPr>
          <w:iCs/>
          <w:sz w:val="22"/>
          <w:szCs w:val="22"/>
        </w:rPr>
        <w:t>3</w:t>
      </w:r>
      <w:r w:rsidR="007F7666" w:rsidRPr="001D65BF">
        <w:rPr>
          <w:sz w:val="22"/>
          <w:szCs w:val="22"/>
        </w:rPr>
        <w:t>, adrese “</w:t>
      </w:r>
      <w:proofErr w:type="spellStart"/>
      <w:r w:rsidR="00585AE5">
        <w:rPr>
          <w:sz w:val="22"/>
          <w:szCs w:val="22"/>
        </w:rPr>
        <w:t>Remeicēni</w:t>
      </w:r>
      <w:proofErr w:type="spellEnd"/>
      <w:r w:rsidR="007F7666" w:rsidRPr="001D65BF">
        <w:rPr>
          <w:sz w:val="22"/>
          <w:szCs w:val="22"/>
        </w:rPr>
        <w:t>”,</w:t>
      </w:r>
      <w:r w:rsidR="00612EEE" w:rsidRPr="001D65BF">
        <w:rPr>
          <w:sz w:val="22"/>
          <w:szCs w:val="22"/>
        </w:rPr>
        <w:t xml:space="preserve"> Vecpiebalgas pag</w:t>
      </w:r>
      <w:r w:rsidR="007F7666" w:rsidRPr="001D65BF">
        <w:rPr>
          <w:sz w:val="22"/>
          <w:szCs w:val="22"/>
        </w:rPr>
        <w:t>.</w:t>
      </w:r>
      <w:r w:rsidR="00612EEE" w:rsidRPr="001D65BF">
        <w:rPr>
          <w:sz w:val="22"/>
          <w:szCs w:val="22"/>
        </w:rPr>
        <w:t xml:space="preserve">, </w:t>
      </w:r>
      <w:proofErr w:type="spellStart"/>
      <w:r w:rsidR="00612EEE" w:rsidRPr="001D65BF">
        <w:rPr>
          <w:sz w:val="22"/>
          <w:szCs w:val="22"/>
        </w:rPr>
        <w:t>Cēsu</w:t>
      </w:r>
      <w:proofErr w:type="spellEnd"/>
      <w:r w:rsidR="00612EEE" w:rsidRPr="001D65BF">
        <w:rPr>
          <w:sz w:val="22"/>
          <w:szCs w:val="22"/>
        </w:rPr>
        <w:t xml:space="preserve"> nov</w:t>
      </w:r>
      <w:r w:rsidR="007F7666" w:rsidRPr="001D65BF">
        <w:rPr>
          <w:sz w:val="22"/>
          <w:szCs w:val="22"/>
        </w:rPr>
        <w:t>., kas atrodas uz  pašvaldības zemes īpašum</w:t>
      </w:r>
      <w:r w:rsidR="00585AE5">
        <w:rPr>
          <w:sz w:val="22"/>
          <w:szCs w:val="22"/>
        </w:rPr>
        <w:t>a</w:t>
      </w:r>
      <w:r w:rsidR="007F7666" w:rsidRPr="001D65BF">
        <w:rPr>
          <w:sz w:val="22"/>
          <w:szCs w:val="22"/>
        </w:rPr>
        <w:t xml:space="preserve"> “</w:t>
      </w:r>
      <w:proofErr w:type="spellStart"/>
      <w:r w:rsidR="00585AE5">
        <w:rPr>
          <w:sz w:val="22"/>
          <w:szCs w:val="22"/>
        </w:rPr>
        <w:t>Remeicēni</w:t>
      </w:r>
      <w:proofErr w:type="spellEnd"/>
      <w:r w:rsidR="007F7666" w:rsidRPr="001D65BF">
        <w:rPr>
          <w:sz w:val="22"/>
          <w:szCs w:val="22"/>
        </w:rPr>
        <w:t>”</w:t>
      </w:r>
      <w:r w:rsidR="001D65BF" w:rsidRPr="001D65BF">
        <w:rPr>
          <w:sz w:val="22"/>
          <w:szCs w:val="22"/>
        </w:rPr>
        <w:t xml:space="preserve">, Vecpiebalgas pagastā, </w:t>
      </w:r>
      <w:proofErr w:type="spellStart"/>
      <w:r w:rsidR="001D65BF" w:rsidRPr="001D65BF">
        <w:rPr>
          <w:sz w:val="22"/>
          <w:szCs w:val="22"/>
        </w:rPr>
        <w:t>Cēsu</w:t>
      </w:r>
      <w:proofErr w:type="spellEnd"/>
      <w:r w:rsidR="001D65BF" w:rsidRPr="001D65BF">
        <w:rPr>
          <w:sz w:val="22"/>
          <w:szCs w:val="22"/>
        </w:rPr>
        <w:t xml:space="preserve"> novadā</w:t>
      </w:r>
      <w:r w:rsidR="004B2646">
        <w:rPr>
          <w:sz w:val="22"/>
          <w:szCs w:val="22"/>
        </w:rPr>
        <w:t>, kadastra Nr. 4292 00</w:t>
      </w:r>
      <w:r w:rsidR="004C2F2A">
        <w:rPr>
          <w:sz w:val="22"/>
          <w:szCs w:val="22"/>
        </w:rPr>
        <w:t>7</w:t>
      </w:r>
      <w:r w:rsidR="000550B9">
        <w:rPr>
          <w:sz w:val="22"/>
          <w:szCs w:val="22"/>
        </w:rPr>
        <w:t xml:space="preserve"> </w:t>
      </w:r>
      <w:r w:rsidR="005D5ACF">
        <w:rPr>
          <w:sz w:val="22"/>
          <w:szCs w:val="22"/>
        </w:rPr>
        <w:t>02</w:t>
      </w:r>
      <w:r w:rsidR="000550B9">
        <w:rPr>
          <w:sz w:val="22"/>
          <w:szCs w:val="22"/>
        </w:rPr>
        <w:t>92</w:t>
      </w:r>
    </w:p>
    <w:p w14:paraId="481D03E9" w14:textId="74923CD2" w:rsidR="001D65BF" w:rsidRPr="000E1E90" w:rsidRDefault="00957E90" w:rsidP="00F679BB">
      <w:pPr>
        <w:pStyle w:val="Sarakstarindkopa"/>
        <w:numPr>
          <w:ilvl w:val="0"/>
          <w:numId w:val="27"/>
        </w:numPr>
        <w:ind w:left="851" w:hanging="371"/>
        <w:jc w:val="both"/>
        <w:rPr>
          <w:sz w:val="22"/>
          <w:szCs w:val="22"/>
        </w:rPr>
      </w:pPr>
      <w:r>
        <w:rPr>
          <w:sz w:val="22"/>
          <w:szCs w:val="22"/>
        </w:rPr>
        <w:t xml:space="preserve">Nostiprināt zemesgrāmatā </w:t>
      </w:r>
      <w:r w:rsidR="005F53FC">
        <w:rPr>
          <w:sz w:val="22"/>
          <w:szCs w:val="22"/>
        </w:rPr>
        <w:t xml:space="preserve">pašvaldības </w:t>
      </w:r>
      <w:r w:rsidR="005F53FC" w:rsidRPr="005F53FC">
        <w:rPr>
          <w:iCs/>
          <w:sz w:val="22"/>
          <w:szCs w:val="22"/>
        </w:rPr>
        <w:t>īpašuma tiesības</w:t>
      </w:r>
      <w:r w:rsidR="005F53FC">
        <w:rPr>
          <w:iCs/>
          <w:sz w:val="22"/>
          <w:szCs w:val="22"/>
        </w:rPr>
        <w:t xml:space="preserve"> uz ēkām “</w:t>
      </w:r>
      <w:proofErr w:type="spellStart"/>
      <w:r w:rsidR="000550B9">
        <w:rPr>
          <w:iCs/>
          <w:sz w:val="22"/>
          <w:szCs w:val="22"/>
        </w:rPr>
        <w:t>Remeicēni</w:t>
      </w:r>
      <w:proofErr w:type="spellEnd"/>
      <w:r w:rsidR="005F53FC">
        <w:rPr>
          <w:iCs/>
          <w:sz w:val="22"/>
          <w:szCs w:val="22"/>
        </w:rPr>
        <w:t>”,</w:t>
      </w:r>
      <w:r w:rsidR="000E1E90">
        <w:rPr>
          <w:iCs/>
          <w:sz w:val="22"/>
          <w:szCs w:val="22"/>
        </w:rPr>
        <w:t xml:space="preserve"> Vecpiebalgas pagastā, </w:t>
      </w:r>
      <w:proofErr w:type="spellStart"/>
      <w:r w:rsidR="000E1E90">
        <w:rPr>
          <w:iCs/>
          <w:sz w:val="22"/>
          <w:szCs w:val="22"/>
        </w:rPr>
        <w:t>Cēsu</w:t>
      </w:r>
      <w:proofErr w:type="spellEnd"/>
      <w:r w:rsidR="000E1E90">
        <w:rPr>
          <w:iCs/>
          <w:sz w:val="22"/>
          <w:szCs w:val="22"/>
        </w:rPr>
        <w:t xml:space="preserve"> novadā, ēku </w:t>
      </w:r>
      <w:r w:rsidR="005F53FC">
        <w:rPr>
          <w:iCs/>
          <w:sz w:val="22"/>
          <w:szCs w:val="22"/>
        </w:rPr>
        <w:t xml:space="preserve"> kadastra a</w:t>
      </w:r>
      <w:r w:rsidR="000E1E90">
        <w:rPr>
          <w:iCs/>
          <w:sz w:val="22"/>
          <w:szCs w:val="22"/>
        </w:rPr>
        <w:t xml:space="preserve">pzīmējumi </w:t>
      </w:r>
      <w:r w:rsidR="000E1E90" w:rsidRPr="000E1E90">
        <w:rPr>
          <w:iCs/>
          <w:sz w:val="22"/>
          <w:szCs w:val="22"/>
        </w:rPr>
        <w:t>4292</w:t>
      </w:r>
      <w:r w:rsidR="00AF666E">
        <w:rPr>
          <w:iCs/>
          <w:sz w:val="22"/>
          <w:szCs w:val="22"/>
        </w:rPr>
        <w:t xml:space="preserve"> </w:t>
      </w:r>
      <w:r w:rsidR="000E1E90" w:rsidRPr="000E1E90">
        <w:rPr>
          <w:iCs/>
          <w:sz w:val="22"/>
          <w:szCs w:val="22"/>
        </w:rPr>
        <w:t>00</w:t>
      </w:r>
      <w:r w:rsidR="004C2F2A">
        <w:rPr>
          <w:iCs/>
          <w:sz w:val="22"/>
          <w:szCs w:val="22"/>
        </w:rPr>
        <w:t>7</w:t>
      </w:r>
      <w:r w:rsidR="00AF666E">
        <w:rPr>
          <w:iCs/>
          <w:sz w:val="22"/>
          <w:szCs w:val="22"/>
        </w:rPr>
        <w:t xml:space="preserve"> </w:t>
      </w:r>
      <w:r w:rsidR="000E1E90" w:rsidRPr="000E1E90">
        <w:rPr>
          <w:iCs/>
          <w:sz w:val="22"/>
          <w:szCs w:val="22"/>
        </w:rPr>
        <w:t>02</w:t>
      </w:r>
      <w:r w:rsidR="000550B9">
        <w:rPr>
          <w:iCs/>
          <w:sz w:val="22"/>
          <w:szCs w:val="22"/>
        </w:rPr>
        <w:t>92</w:t>
      </w:r>
      <w:r w:rsidR="00AF666E">
        <w:rPr>
          <w:iCs/>
          <w:sz w:val="22"/>
          <w:szCs w:val="22"/>
        </w:rPr>
        <w:t xml:space="preserve"> </w:t>
      </w:r>
      <w:r w:rsidR="000E1E90" w:rsidRPr="000E1E90">
        <w:rPr>
          <w:iCs/>
          <w:sz w:val="22"/>
          <w:szCs w:val="22"/>
        </w:rPr>
        <w:t>001, 429</w:t>
      </w:r>
      <w:r w:rsidR="00AF666E">
        <w:rPr>
          <w:iCs/>
          <w:sz w:val="22"/>
          <w:szCs w:val="22"/>
        </w:rPr>
        <w:t>2 0</w:t>
      </w:r>
      <w:r w:rsidR="000E1E90" w:rsidRPr="000E1E90">
        <w:rPr>
          <w:iCs/>
          <w:sz w:val="22"/>
          <w:szCs w:val="22"/>
        </w:rPr>
        <w:t>0</w:t>
      </w:r>
      <w:r w:rsidR="004C2F2A">
        <w:rPr>
          <w:iCs/>
          <w:sz w:val="22"/>
          <w:szCs w:val="22"/>
        </w:rPr>
        <w:t>7</w:t>
      </w:r>
      <w:r w:rsidR="00AF666E">
        <w:rPr>
          <w:iCs/>
          <w:sz w:val="22"/>
          <w:szCs w:val="22"/>
        </w:rPr>
        <w:t xml:space="preserve"> </w:t>
      </w:r>
      <w:r w:rsidR="000E1E90" w:rsidRPr="000E1E90">
        <w:rPr>
          <w:iCs/>
          <w:sz w:val="22"/>
          <w:szCs w:val="22"/>
        </w:rPr>
        <w:t>02</w:t>
      </w:r>
      <w:r w:rsidR="000550B9">
        <w:rPr>
          <w:iCs/>
          <w:sz w:val="22"/>
          <w:szCs w:val="22"/>
        </w:rPr>
        <w:t>92</w:t>
      </w:r>
      <w:r w:rsidR="00AF666E">
        <w:rPr>
          <w:iCs/>
          <w:sz w:val="22"/>
          <w:szCs w:val="22"/>
        </w:rPr>
        <w:t xml:space="preserve"> </w:t>
      </w:r>
      <w:r w:rsidR="000E1E90" w:rsidRPr="000E1E90">
        <w:rPr>
          <w:iCs/>
          <w:sz w:val="22"/>
          <w:szCs w:val="22"/>
        </w:rPr>
        <w:t>002</w:t>
      </w:r>
      <w:r w:rsidR="000550B9">
        <w:rPr>
          <w:iCs/>
          <w:sz w:val="22"/>
          <w:szCs w:val="22"/>
        </w:rPr>
        <w:t xml:space="preserve"> un</w:t>
      </w:r>
      <w:r w:rsidR="000E1E90" w:rsidRPr="000E1E90">
        <w:rPr>
          <w:iCs/>
          <w:sz w:val="22"/>
          <w:szCs w:val="22"/>
        </w:rPr>
        <w:t xml:space="preserve"> 4292</w:t>
      </w:r>
      <w:r w:rsidR="00FC29FE">
        <w:rPr>
          <w:iCs/>
          <w:sz w:val="22"/>
          <w:szCs w:val="22"/>
        </w:rPr>
        <w:t xml:space="preserve"> </w:t>
      </w:r>
      <w:r w:rsidR="000E1E90" w:rsidRPr="000E1E90">
        <w:rPr>
          <w:iCs/>
          <w:sz w:val="22"/>
          <w:szCs w:val="22"/>
        </w:rPr>
        <w:t>00</w:t>
      </w:r>
      <w:r w:rsidR="004C2F2A">
        <w:rPr>
          <w:iCs/>
          <w:sz w:val="22"/>
          <w:szCs w:val="22"/>
        </w:rPr>
        <w:t>7</w:t>
      </w:r>
      <w:r w:rsidR="00FC29FE">
        <w:rPr>
          <w:iCs/>
          <w:sz w:val="22"/>
          <w:szCs w:val="22"/>
        </w:rPr>
        <w:t xml:space="preserve"> </w:t>
      </w:r>
      <w:r w:rsidR="000E1E90" w:rsidRPr="000E1E90">
        <w:rPr>
          <w:iCs/>
          <w:sz w:val="22"/>
          <w:szCs w:val="22"/>
        </w:rPr>
        <w:t>02</w:t>
      </w:r>
      <w:r w:rsidR="000550B9">
        <w:rPr>
          <w:iCs/>
          <w:sz w:val="22"/>
          <w:szCs w:val="22"/>
        </w:rPr>
        <w:t>92</w:t>
      </w:r>
      <w:r w:rsidR="00FC29FE">
        <w:rPr>
          <w:iCs/>
          <w:sz w:val="22"/>
          <w:szCs w:val="22"/>
        </w:rPr>
        <w:t xml:space="preserve"> </w:t>
      </w:r>
      <w:r w:rsidR="000E1E90" w:rsidRPr="000E1E90">
        <w:rPr>
          <w:iCs/>
          <w:sz w:val="22"/>
          <w:szCs w:val="22"/>
        </w:rPr>
        <w:t>00</w:t>
      </w:r>
      <w:r w:rsidR="000550B9">
        <w:rPr>
          <w:iCs/>
          <w:sz w:val="22"/>
          <w:szCs w:val="22"/>
        </w:rPr>
        <w:t>3</w:t>
      </w:r>
      <w:r w:rsidR="000E1E90" w:rsidRPr="000E1E90">
        <w:rPr>
          <w:iCs/>
          <w:sz w:val="22"/>
          <w:szCs w:val="22"/>
        </w:rPr>
        <w:t>.</w:t>
      </w:r>
    </w:p>
    <w:p w14:paraId="477523F1" w14:textId="02444226" w:rsidR="001D1507" w:rsidRPr="001D1507" w:rsidRDefault="00914C69" w:rsidP="00F679BB">
      <w:pPr>
        <w:pStyle w:val="Sarakstarindkopa"/>
        <w:numPr>
          <w:ilvl w:val="0"/>
          <w:numId w:val="27"/>
        </w:numPr>
        <w:ind w:left="851" w:hanging="371"/>
        <w:jc w:val="both"/>
        <w:rPr>
          <w:sz w:val="22"/>
          <w:szCs w:val="22"/>
        </w:rPr>
      </w:pPr>
      <w:r>
        <w:rPr>
          <w:sz w:val="22"/>
          <w:szCs w:val="22"/>
        </w:rPr>
        <w:lastRenderedPageBreak/>
        <w:t>Iekļaut pašvaldības pamatlīdzekļu uzskaitē</w:t>
      </w:r>
      <w:r w:rsidR="00A06348">
        <w:rPr>
          <w:sz w:val="22"/>
          <w:szCs w:val="22"/>
        </w:rPr>
        <w:t xml:space="preserve"> </w:t>
      </w:r>
      <w:r w:rsidR="00E74B6A" w:rsidRPr="00E74B6A">
        <w:rPr>
          <w:iCs/>
          <w:sz w:val="22"/>
          <w:szCs w:val="22"/>
        </w:rPr>
        <w:t>dzīvojam</w:t>
      </w:r>
      <w:r w:rsidR="00E74B6A">
        <w:rPr>
          <w:iCs/>
          <w:sz w:val="22"/>
          <w:szCs w:val="22"/>
        </w:rPr>
        <w:t>o</w:t>
      </w:r>
      <w:r w:rsidR="00E74B6A" w:rsidRPr="00E74B6A">
        <w:rPr>
          <w:iCs/>
          <w:sz w:val="22"/>
          <w:szCs w:val="22"/>
        </w:rPr>
        <w:t xml:space="preserve"> mā</w:t>
      </w:r>
      <w:r w:rsidR="00E74B6A">
        <w:rPr>
          <w:iCs/>
          <w:sz w:val="22"/>
          <w:szCs w:val="22"/>
        </w:rPr>
        <w:t>ju</w:t>
      </w:r>
      <w:r w:rsidR="00E74B6A" w:rsidRPr="00E74B6A">
        <w:rPr>
          <w:iCs/>
          <w:sz w:val="22"/>
          <w:szCs w:val="22"/>
        </w:rPr>
        <w:t xml:space="preserve"> un </w:t>
      </w:r>
      <w:r w:rsidR="005E627E">
        <w:rPr>
          <w:iCs/>
          <w:sz w:val="22"/>
          <w:szCs w:val="22"/>
        </w:rPr>
        <w:t>2</w:t>
      </w:r>
      <w:r w:rsidR="00E74B6A" w:rsidRPr="00E74B6A">
        <w:rPr>
          <w:iCs/>
          <w:sz w:val="22"/>
          <w:szCs w:val="22"/>
        </w:rPr>
        <w:t xml:space="preserve"> nedzīvojamās ēkas</w:t>
      </w:r>
      <w:r w:rsidR="00E74B6A">
        <w:rPr>
          <w:iCs/>
          <w:sz w:val="22"/>
          <w:szCs w:val="22"/>
        </w:rPr>
        <w:t xml:space="preserve"> ar </w:t>
      </w:r>
      <w:r w:rsidR="00E74B6A" w:rsidRPr="00E74B6A">
        <w:rPr>
          <w:iCs/>
          <w:sz w:val="22"/>
          <w:szCs w:val="22"/>
        </w:rPr>
        <w:t>adres</w:t>
      </w:r>
      <w:r w:rsidR="00E74B6A">
        <w:rPr>
          <w:iCs/>
          <w:sz w:val="22"/>
          <w:szCs w:val="22"/>
        </w:rPr>
        <w:t>i</w:t>
      </w:r>
      <w:r w:rsidR="00E74B6A" w:rsidRPr="00E74B6A">
        <w:rPr>
          <w:iCs/>
          <w:sz w:val="22"/>
          <w:szCs w:val="22"/>
        </w:rPr>
        <w:t xml:space="preserve"> “</w:t>
      </w:r>
      <w:proofErr w:type="spellStart"/>
      <w:r w:rsidR="005E627E">
        <w:rPr>
          <w:iCs/>
          <w:sz w:val="22"/>
          <w:szCs w:val="22"/>
        </w:rPr>
        <w:t>Remeicēni</w:t>
      </w:r>
      <w:proofErr w:type="spellEnd"/>
      <w:r w:rsidR="00E74B6A" w:rsidRPr="00E74B6A">
        <w:rPr>
          <w:iCs/>
          <w:sz w:val="22"/>
          <w:szCs w:val="22"/>
        </w:rPr>
        <w:t xml:space="preserve">”, Vecpiebalgas pag., </w:t>
      </w:r>
      <w:proofErr w:type="spellStart"/>
      <w:r w:rsidR="00E74B6A" w:rsidRPr="00E74B6A">
        <w:rPr>
          <w:iCs/>
          <w:sz w:val="22"/>
          <w:szCs w:val="22"/>
        </w:rPr>
        <w:t>Cēsu</w:t>
      </w:r>
      <w:proofErr w:type="spellEnd"/>
      <w:r w:rsidR="00E74B6A" w:rsidRPr="00E74B6A">
        <w:rPr>
          <w:iCs/>
          <w:sz w:val="22"/>
          <w:szCs w:val="22"/>
        </w:rPr>
        <w:t xml:space="preserve"> nov., ēku kadastra apzīmējumi 4292</w:t>
      </w:r>
      <w:r w:rsidR="00FC29FE">
        <w:rPr>
          <w:iCs/>
          <w:sz w:val="22"/>
          <w:szCs w:val="22"/>
        </w:rPr>
        <w:t xml:space="preserve"> </w:t>
      </w:r>
      <w:r w:rsidR="00E74B6A" w:rsidRPr="00E74B6A">
        <w:rPr>
          <w:iCs/>
          <w:sz w:val="22"/>
          <w:szCs w:val="22"/>
        </w:rPr>
        <w:t>00</w:t>
      </w:r>
      <w:r w:rsidR="00F32979">
        <w:rPr>
          <w:iCs/>
          <w:sz w:val="22"/>
          <w:szCs w:val="22"/>
        </w:rPr>
        <w:t>7</w:t>
      </w:r>
      <w:r w:rsidR="00FC29FE">
        <w:rPr>
          <w:iCs/>
          <w:sz w:val="22"/>
          <w:szCs w:val="22"/>
        </w:rPr>
        <w:t xml:space="preserve"> </w:t>
      </w:r>
      <w:r w:rsidR="00E74B6A" w:rsidRPr="00E74B6A">
        <w:rPr>
          <w:iCs/>
          <w:sz w:val="22"/>
          <w:szCs w:val="22"/>
        </w:rPr>
        <w:t>02</w:t>
      </w:r>
      <w:r w:rsidR="005E627E">
        <w:rPr>
          <w:iCs/>
          <w:sz w:val="22"/>
          <w:szCs w:val="22"/>
        </w:rPr>
        <w:t>92</w:t>
      </w:r>
      <w:r w:rsidR="00FC29FE">
        <w:rPr>
          <w:iCs/>
          <w:sz w:val="22"/>
          <w:szCs w:val="22"/>
        </w:rPr>
        <w:t xml:space="preserve"> </w:t>
      </w:r>
      <w:r w:rsidR="00E74B6A" w:rsidRPr="00E74B6A">
        <w:rPr>
          <w:iCs/>
          <w:sz w:val="22"/>
          <w:szCs w:val="22"/>
        </w:rPr>
        <w:t>001, 429</w:t>
      </w:r>
      <w:r w:rsidR="00FC29FE">
        <w:rPr>
          <w:iCs/>
          <w:sz w:val="22"/>
          <w:szCs w:val="22"/>
        </w:rPr>
        <w:t xml:space="preserve">2 </w:t>
      </w:r>
      <w:r w:rsidR="00E74B6A" w:rsidRPr="00E74B6A">
        <w:rPr>
          <w:iCs/>
          <w:sz w:val="22"/>
          <w:szCs w:val="22"/>
        </w:rPr>
        <w:t>0</w:t>
      </w:r>
      <w:r w:rsidR="00FC29FE">
        <w:rPr>
          <w:iCs/>
          <w:sz w:val="22"/>
          <w:szCs w:val="22"/>
        </w:rPr>
        <w:t>0</w:t>
      </w:r>
      <w:r w:rsidR="00F32979">
        <w:rPr>
          <w:iCs/>
          <w:sz w:val="22"/>
          <w:szCs w:val="22"/>
        </w:rPr>
        <w:t>7</w:t>
      </w:r>
      <w:r w:rsidR="00FC29FE">
        <w:rPr>
          <w:iCs/>
          <w:sz w:val="22"/>
          <w:szCs w:val="22"/>
        </w:rPr>
        <w:t xml:space="preserve"> </w:t>
      </w:r>
      <w:r w:rsidR="00E74B6A" w:rsidRPr="00E74B6A">
        <w:rPr>
          <w:iCs/>
          <w:sz w:val="22"/>
          <w:szCs w:val="22"/>
        </w:rPr>
        <w:t>02</w:t>
      </w:r>
      <w:r w:rsidR="005E627E">
        <w:rPr>
          <w:iCs/>
          <w:sz w:val="22"/>
          <w:szCs w:val="22"/>
        </w:rPr>
        <w:t>92</w:t>
      </w:r>
      <w:r w:rsidR="00FC29FE">
        <w:rPr>
          <w:iCs/>
          <w:sz w:val="22"/>
          <w:szCs w:val="22"/>
        </w:rPr>
        <w:t xml:space="preserve"> </w:t>
      </w:r>
      <w:r w:rsidR="00E74B6A" w:rsidRPr="00E74B6A">
        <w:rPr>
          <w:iCs/>
          <w:sz w:val="22"/>
          <w:szCs w:val="22"/>
        </w:rPr>
        <w:t>002</w:t>
      </w:r>
      <w:r w:rsidR="005E627E">
        <w:rPr>
          <w:iCs/>
          <w:sz w:val="22"/>
          <w:szCs w:val="22"/>
        </w:rPr>
        <w:t xml:space="preserve"> un</w:t>
      </w:r>
      <w:r w:rsidR="00E74B6A" w:rsidRPr="00E74B6A">
        <w:rPr>
          <w:iCs/>
          <w:sz w:val="22"/>
          <w:szCs w:val="22"/>
        </w:rPr>
        <w:t xml:space="preserve"> 4292</w:t>
      </w:r>
      <w:r w:rsidR="00FC29FE">
        <w:rPr>
          <w:iCs/>
          <w:sz w:val="22"/>
          <w:szCs w:val="22"/>
        </w:rPr>
        <w:t xml:space="preserve"> </w:t>
      </w:r>
      <w:r w:rsidR="00E74B6A" w:rsidRPr="00E74B6A">
        <w:rPr>
          <w:iCs/>
          <w:sz w:val="22"/>
          <w:szCs w:val="22"/>
        </w:rPr>
        <w:t>00</w:t>
      </w:r>
      <w:r w:rsidR="00F32979">
        <w:rPr>
          <w:iCs/>
          <w:sz w:val="22"/>
          <w:szCs w:val="22"/>
        </w:rPr>
        <w:t>7</w:t>
      </w:r>
      <w:r w:rsidR="00FC29FE">
        <w:rPr>
          <w:iCs/>
          <w:sz w:val="22"/>
          <w:szCs w:val="22"/>
        </w:rPr>
        <w:t xml:space="preserve"> </w:t>
      </w:r>
      <w:r w:rsidR="00E74B6A" w:rsidRPr="00E74B6A">
        <w:rPr>
          <w:iCs/>
          <w:sz w:val="22"/>
          <w:szCs w:val="22"/>
        </w:rPr>
        <w:t>02</w:t>
      </w:r>
      <w:r w:rsidR="005E627E">
        <w:rPr>
          <w:iCs/>
          <w:sz w:val="22"/>
          <w:szCs w:val="22"/>
        </w:rPr>
        <w:t>92</w:t>
      </w:r>
      <w:r w:rsidR="00FC29FE">
        <w:rPr>
          <w:iCs/>
          <w:sz w:val="22"/>
          <w:szCs w:val="22"/>
        </w:rPr>
        <w:t xml:space="preserve"> </w:t>
      </w:r>
      <w:r w:rsidR="00E74B6A" w:rsidRPr="00E74B6A">
        <w:rPr>
          <w:iCs/>
          <w:sz w:val="22"/>
          <w:szCs w:val="22"/>
        </w:rPr>
        <w:t>00</w:t>
      </w:r>
      <w:r w:rsidR="005E627E">
        <w:rPr>
          <w:iCs/>
          <w:sz w:val="22"/>
          <w:szCs w:val="22"/>
        </w:rPr>
        <w:t>3</w:t>
      </w:r>
      <w:r w:rsidR="001D1507">
        <w:rPr>
          <w:iCs/>
          <w:sz w:val="22"/>
          <w:szCs w:val="22"/>
        </w:rPr>
        <w:t>.</w:t>
      </w:r>
    </w:p>
    <w:p w14:paraId="2917DAE4" w14:textId="6A299F6D" w:rsidR="00D75C88" w:rsidRDefault="00914C69" w:rsidP="00F679BB">
      <w:pPr>
        <w:pStyle w:val="Sarakstarindkopa"/>
        <w:numPr>
          <w:ilvl w:val="0"/>
          <w:numId w:val="27"/>
        </w:numPr>
        <w:ind w:left="851" w:hanging="371"/>
        <w:jc w:val="both"/>
        <w:rPr>
          <w:sz w:val="22"/>
          <w:szCs w:val="22"/>
        </w:rPr>
      </w:pPr>
      <w:r>
        <w:rPr>
          <w:sz w:val="22"/>
          <w:szCs w:val="22"/>
        </w:rPr>
        <w:t xml:space="preserve"> </w:t>
      </w:r>
      <w:r w:rsidR="00D75C88" w:rsidRPr="001D1507">
        <w:rPr>
          <w:sz w:val="22"/>
          <w:szCs w:val="22"/>
        </w:rPr>
        <w:t xml:space="preserve">Lēmuma izpildi organizēt </w:t>
      </w:r>
      <w:proofErr w:type="spellStart"/>
      <w:r w:rsidR="009112EB" w:rsidRPr="001D1507">
        <w:rPr>
          <w:sz w:val="22"/>
          <w:szCs w:val="22"/>
        </w:rPr>
        <w:t>Cēsu</w:t>
      </w:r>
      <w:proofErr w:type="spellEnd"/>
      <w:r w:rsidR="009112EB" w:rsidRPr="001D1507">
        <w:rPr>
          <w:sz w:val="22"/>
          <w:szCs w:val="22"/>
        </w:rPr>
        <w:t xml:space="preserve"> novada  Vecpiebalgas apvienības</w:t>
      </w:r>
      <w:r w:rsidR="00D75C88" w:rsidRPr="001D1507">
        <w:rPr>
          <w:sz w:val="22"/>
          <w:szCs w:val="22"/>
        </w:rPr>
        <w:t xml:space="preserve"> pārvaldei</w:t>
      </w:r>
      <w:r w:rsidR="001D1507" w:rsidRPr="001D1507">
        <w:rPr>
          <w:sz w:val="22"/>
          <w:szCs w:val="22"/>
        </w:rPr>
        <w:t xml:space="preserve"> un Finanšu pārvaldei</w:t>
      </w:r>
      <w:r w:rsidR="00D75C88" w:rsidRPr="001D1507">
        <w:rPr>
          <w:sz w:val="22"/>
          <w:szCs w:val="22"/>
        </w:rPr>
        <w:t>.</w:t>
      </w:r>
    </w:p>
    <w:p w14:paraId="13352CC8" w14:textId="65E82508" w:rsidR="00D75C88" w:rsidRPr="001D1507" w:rsidRDefault="00D75C88" w:rsidP="00F679BB">
      <w:pPr>
        <w:pStyle w:val="Sarakstarindkopa"/>
        <w:numPr>
          <w:ilvl w:val="0"/>
          <w:numId w:val="27"/>
        </w:numPr>
        <w:ind w:left="851" w:hanging="371"/>
        <w:jc w:val="both"/>
        <w:rPr>
          <w:sz w:val="22"/>
          <w:szCs w:val="22"/>
        </w:rPr>
      </w:pPr>
      <w:r w:rsidRPr="001D1507">
        <w:rPr>
          <w:sz w:val="22"/>
          <w:szCs w:val="22"/>
        </w:rPr>
        <w:t xml:space="preserve">Kontroli par lēmuma izpildi veikt </w:t>
      </w:r>
      <w:r w:rsidR="001D1507">
        <w:rPr>
          <w:sz w:val="22"/>
          <w:szCs w:val="22"/>
        </w:rPr>
        <w:t>pašvaldības izpilddirektorei.</w:t>
      </w:r>
    </w:p>
    <w:p w14:paraId="4B50C910" w14:textId="77777777" w:rsidR="00C30220" w:rsidRPr="00F82744" w:rsidRDefault="00C30220" w:rsidP="00CC1AAF">
      <w:pPr>
        <w:tabs>
          <w:tab w:val="left" w:pos="1701"/>
        </w:tabs>
        <w:jc w:val="both"/>
        <w:rPr>
          <w:color w:val="000000" w:themeColor="text1"/>
          <w:sz w:val="22"/>
          <w:szCs w:val="22"/>
        </w:rPr>
      </w:pPr>
    </w:p>
    <w:p w14:paraId="4D07D565" w14:textId="40925B82" w:rsidR="003424BB" w:rsidRDefault="003424BB" w:rsidP="00CB10A7">
      <w:pPr>
        <w:rPr>
          <w:rFonts w:ascii="Calibri" w:hAnsi="Calibri"/>
          <w:sz w:val="24"/>
        </w:rPr>
      </w:pPr>
      <w:bookmarkStart w:id="3" w:name="_Hlk78449393"/>
    </w:p>
    <w:bookmarkEnd w:id="3"/>
    <w:p w14:paraId="65B9AD12" w14:textId="264DEE8F" w:rsidR="007F545D" w:rsidRPr="006C2BF8" w:rsidRDefault="007F545D" w:rsidP="007F545D">
      <w:pPr>
        <w:pStyle w:val="Bezatstarpm"/>
        <w:rPr>
          <w:rStyle w:val="markedcontent"/>
          <w:rFonts w:asciiTheme="minorHAnsi" w:hAnsiTheme="minorHAnsi" w:cstheme="minorHAnsi"/>
          <w:sz w:val="22"/>
          <w:szCs w:val="22"/>
          <w:lang w:val="lv-LV"/>
        </w:rPr>
      </w:pPr>
      <w:r w:rsidRPr="006C2BF8">
        <w:rPr>
          <w:rStyle w:val="markedcontent"/>
          <w:rFonts w:asciiTheme="minorHAnsi" w:hAnsiTheme="minorHAnsi" w:cstheme="minorHAnsi"/>
          <w:sz w:val="22"/>
          <w:szCs w:val="22"/>
          <w:lang w:val="lv-LV"/>
        </w:rPr>
        <w:t xml:space="preserve">Sagatavoja </w:t>
      </w:r>
      <w:proofErr w:type="spellStart"/>
      <w:r w:rsidRPr="006C2BF8">
        <w:rPr>
          <w:rStyle w:val="markedcontent"/>
          <w:rFonts w:asciiTheme="minorHAnsi" w:hAnsiTheme="minorHAnsi" w:cstheme="minorHAnsi"/>
          <w:sz w:val="22"/>
          <w:szCs w:val="22"/>
          <w:lang w:val="lv-LV"/>
        </w:rPr>
        <w:t>D.Slaidiņa</w:t>
      </w:r>
      <w:proofErr w:type="spellEnd"/>
    </w:p>
    <w:sectPr w:rsidR="007F545D" w:rsidRPr="006C2BF8" w:rsidSect="00F679BB">
      <w:headerReference w:type="default" r:id="rId9"/>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B546" w14:textId="77777777" w:rsidR="00781A40" w:rsidRDefault="00781A40" w:rsidP="00E104B1">
      <w:r>
        <w:separator/>
      </w:r>
    </w:p>
  </w:endnote>
  <w:endnote w:type="continuationSeparator" w:id="0">
    <w:p w14:paraId="336FBECE" w14:textId="77777777" w:rsidR="00781A40" w:rsidRDefault="00781A4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5A782" w14:textId="77777777" w:rsidR="00781A40" w:rsidRDefault="00781A40" w:rsidP="00E104B1">
      <w:r>
        <w:separator/>
      </w:r>
    </w:p>
  </w:footnote>
  <w:footnote w:type="continuationSeparator" w:id="0">
    <w:p w14:paraId="47FF25CF" w14:textId="77777777" w:rsidR="00781A40" w:rsidRDefault="00781A40"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C22D" w14:textId="7C386874" w:rsidR="007E3E2A" w:rsidRPr="007E3E2A" w:rsidRDefault="007E3E2A" w:rsidP="007E3E2A">
    <w:pPr>
      <w:pStyle w:val="Galvene"/>
      <w:jc w:val="center"/>
      <w:rPr>
        <w:rFonts w:asciiTheme="minorHAnsi" w:hAnsiTheme="minorHAnsi" w:cstheme="minorHAnsi"/>
        <w:sz w:val="24"/>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DD7D23"/>
    <w:multiLevelType w:val="hybridMultilevel"/>
    <w:tmpl w:val="F558C32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583AAE"/>
    <w:multiLevelType w:val="hybridMultilevel"/>
    <w:tmpl w:val="462A1E30"/>
    <w:lvl w:ilvl="0" w:tplc="83ACCB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2306E"/>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5" w15:restartNumberingAfterBreak="0">
    <w:nsid w:val="11104B95"/>
    <w:multiLevelType w:val="multilevel"/>
    <w:tmpl w:val="A830C226"/>
    <w:lvl w:ilvl="0">
      <w:start w:val="1"/>
      <w:numFmt w:val="decimal"/>
      <w:suff w:val="space"/>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64" w:hanging="48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45F02CB"/>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8" w15:restartNumberingAfterBreak="0">
    <w:nsid w:val="24CB2D47"/>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9" w15:restartNumberingAfterBreak="0">
    <w:nsid w:val="2E331E80"/>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EE5499C"/>
    <w:multiLevelType w:val="hybridMultilevel"/>
    <w:tmpl w:val="6EC4DD9A"/>
    <w:lvl w:ilvl="0" w:tplc="C86AFF2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0E03D5F"/>
    <w:multiLevelType w:val="multilevel"/>
    <w:tmpl w:val="AD262A7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3883061"/>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5ED72F2"/>
    <w:multiLevelType w:val="multilevel"/>
    <w:tmpl w:val="B5BEEFF6"/>
    <w:lvl w:ilvl="0">
      <w:start w:val="3"/>
      <w:numFmt w:val="decimal"/>
      <w:lvlText w:val="%1."/>
      <w:lvlJc w:val="left"/>
      <w:pPr>
        <w:ind w:left="360" w:hanging="360"/>
      </w:pPr>
      <w:rPr>
        <w:rFonts w:hint="default"/>
      </w:rPr>
    </w:lvl>
    <w:lvl w:ilvl="1">
      <w:start w:val="1"/>
      <w:numFmt w:val="decimal"/>
      <w:lvlText w:val="%1.%2."/>
      <w:lvlJc w:val="left"/>
      <w:pPr>
        <w:ind w:left="785"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911BBE"/>
    <w:multiLevelType w:val="multilevel"/>
    <w:tmpl w:val="FD16DA1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65BDD"/>
    <w:multiLevelType w:val="hybridMultilevel"/>
    <w:tmpl w:val="0C14CB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B5F44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0153D0"/>
    <w:multiLevelType w:val="hybridMultilevel"/>
    <w:tmpl w:val="3C1085AC"/>
    <w:lvl w:ilvl="0" w:tplc="8966A0BA">
      <w:start w:val="1"/>
      <w:numFmt w:val="decimal"/>
      <w:lvlText w:val="%1."/>
      <w:lvlJc w:val="left"/>
      <w:pPr>
        <w:tabs>
          <w:tab w:val="num" w:pos="720"/>
        </w:tabs>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5A0164"/>
    <w:multiLevelType w:val="multilevel"/>
    <w:tmpl w:val="2B92E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8254684"/>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F5A2E23"/>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15:restartNumberingAfterBreak="0">
    <w:nsid w:val="758C4A41"/>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3"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24" w15:restartNumberingAfterBreak="0">
    <w:nsid w:val="7B8335E2"/>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935285599">
    <w:abstractNumId w:val="16"/>
  </w:num>
  <w:num w:numId="2" w16cid:durableId="943809235">
    <w:abstractNumId w:val="18"/>
  </w:num>
  <w:num w:numId="3" w16cid:durableId="1243758526">
    <w:abstractNumId w:val="14"/>
  </w:num>
  <w:num w:numId="4" w16cid:durableId="747922338">
    <w:abstractNumId w:val="10"/>
  </w:num>
  <w:num w:numId="5" w16cid:durableId="538474959">
    <w:abstractNumId w:val="19"/>
  </w:num>
  <w:num w:numId="6" w16cid:durableId="158673">
    <w:abstractNumId w:val="8"/>
  </w:num>
  <w:num w:numId="7" w16cid:durableId="132135542">
    <w:abstractNumId w:val="20"/>
  </w:num>
  <w:num w:numId="8" w16cid:durableId="54395387">
    <w:abstractNumId w:val="23"/>
  </w:num>
  <w:num w:numId="9" w16cid:durableId="1628732348">
    <w:abstractNumId w:val="5"/>
  </w:num>
  <w:num w:numId="10" w16cid:durableId="1222407833">
    <w:abstractNumId w:val="3"/>
  </w:num>
  <w:num w:numId="11" w16cid:durableId="1054235827">
    <w:abstractNumId w:val="24"/>
  </w:num>
  <w:num w:numId="12" w16cid:durableId="1432121706">
    <w:abstractNumId w:val="22"/>
  </w:num>
  <w:num w:numId="13" w16cid:durableId="1472595476">
    <w:abstractNumId w:val="21"/>
  </w:num>
  <w:num w:numId="14" w16cid:durableId="2046444564">
    <w:abstractNumId w:val="11"/>
  </w:num>
  <w:num w:numId="15" w16cid:durableId="1791898757">
    <w:abstractNumId w:val="7"/>
  </w:num>
  <w:num w:numId="16" w16cid:durableId="1120883196">
    <w:abstractNumId w:val="12"/>
  </w:num>
  <w:num w:numId="17" w16cid:durableId="1077900098">
    <w:abstractNumId w:val="17"/>
  </w:num>
  <w:num w:numId="18" w16cid:durableId="278144093">
    <w:abstractNumId w:val="6"/>
  </w:num>
  <w:num w:numId="19" w16cid:durableId="728456806">
    <w:abstractNumId w:val="13"/>
  </w:num>
  <w:num w:numId="20" w16cid:durableId="139810802">
    <w:abstractNumId w:val="4"/>
  </w:num>
  <w:num w:numId="21" w16cid:durableId="372735608">
    <w:abstractNumId w:val="0"/>
  </w:num>
  <w:num w:numId="22" w16cid:durableId="1824080501">
    <w:abstractNumId w:val="15"/>
  </w:num>
  <w:num w:numId="23" w16cid:durableId="1103378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1858138">
    <w:abstractNumId w:val="1"/>
  </w:num>
  <w:num w:numId="25" w16cid:durableId="43818021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9232620">
    <w:abstractNumId w:val="9"/>
  </w:num>
  <w:num w:numId="27" w16cid:durableId="134578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3B27"/>
    <w:rsid w:val="00003FAF"/>
    <w:rsid w:val="00014F41"/>
    <w:rsid w:val="00014F68"/>
    <w:rsid w:val="00016C39"/>
    <w:rsid w:val="0002014F"/>
    <w:rsid w:val="00026BAD"/>
    <w:rsid w:val="00031BFC"/>
    <w:rsid w:val="00034040"/>
    <w:rsid w:val="00037BC5"/>
    <w:rsid w:val="00041EE2"/>
    <w:rsid w:val="00046DC0"/>
    <w:rsid w:val="0004752A"/>
    <w:rsid w:val="000542A0"/>
    <w:rsid w:val="000550B9"/>
    <w:rsid w:val="00055AB4"/>
    <w:rsid w:val="000571F0"/>
    <w:rsid w:val="0006396F"/>
    <w:rsid w:val="00067B6C"/>
    <w:rsid w:val="00070BC2"/>
    <w:rsid w:val="00077E38"/>
    <w:rsid w:val="000810FB"/>
    <w:rsid w:val="00085B23"/>
    <w:rsid w:val="000863E9"/>
    <w:rsid w:val="00087714"/>
    <w:rsid w:val="000901C2"/>
    <w:rsid w:val="0009168E"/>
    <w:rsid w:val="00092FD5"/>
    <w:rsid w:val="00093BC9"/>
    <w:rsid w:val="000A2FBF"/>
    <w:rsid w:val="000B01A7"/>
    <w:rsid w:val="000B1319"/>
    <w:rsid w:val="000B2C1A"/>
    <w:rsid w:val="000C0822"/>
    <w:rsid w:val="000C1929"/>
    <w:rsid w:val="000C6BC6"/>
    <w:rsid w:val="000C725D"/>
    <w:rsid w:val="000D009A"/>
    <w:rsid w:val="000D2555"/>
    <w:rsid w:val="000D47AC"/>
    <w:rsid w:val="000E1E90"/>
    <w:rsid w:val="000E2028"/>
    <w:rsid w:val="000E65C2"/>
    <w:rsid w:val="00101F98"/>
    <w:rsid w:val="00105CE1"/>
    <w:rsid w:val="00106C82"/>
    <w:rsid w:val="00112C72"/>
    <w:rsid w:val="001148E3"/>
    <w:rsid w:val="00121A9F"/>
    <w:rsid w:val="0013076B"/>
    <w:rsid w:val="00140EFE"/>
    <w:rsid w:val="00145B2E"/>
    <w:rsid w:val="0014704A"/>
    <w:rsid w:val="00147BBC"/>
    <w:rsid w:val="00152E9E"/>
    <w:rsid w:val="00157A75"/>
    <w:rsid w:val="00163CC2"/>
    <w:rsid w:val="00167012"/>
    <w:rsid w:val="0018739C"/>
    <w:rsid w:val="00191788"/>
    <w:rsid w:val="00193833"/>
    <w:rsid w:val="00194255"/>
    <w:rsid w:val="00195D56"/>
    <w:rsid w:val="001A28AA"/>
    <w:rsid w:val="001A5ABB"/>
    <w:rsid w:val="001B14C0"/>
    <w:rsid w:val="001B1509"/>
    <w:rsid w:val="001B2E3A"/>
    <w:rsid w:val="001C237D"/>
    <w:rsid w:val="001C5142"/>
    <w:rsid w:val="001C69E9"/>
    <w:rsid w:val="001D0407"/>
    <w:rsid w:val="001D1507"/>
    <w:rsid w:val="001D65BF"/>
    <w:rsid w:val="001D789B"/>
    <w:rsid w:val="001E62D7"/>
    <w:rsid w:val="001F2049"/>
    <w:rsid w:val="001F4FE7"/>
    <w:rsid w:val="001F5E06"/>
    <w:rsid w:val="001F5FF5"/>
    <w:rsid w:val="00200038"/>
    <w:rsid w:val="002009E3"/>
    <w:rsid w:val="002050C5"/>
    <w:rsid w:val="0021049A"/>
    <w:rsid w:val="00211E7C"/>
    <w:rsid w:val="00214216"/>
    <w:rsid w:val="0021531E"/>
    <w:rsid w:val="00217D22"/>
    <w:rsid w:val="0022272C"/>
    <w:rsid w:val="00223CE2"/>
    <w:rsid w:val="0022680D"/>
    <w:rsid w:val="00230D7A"/>
    <w:rsid w:val="0023530F"/>
    <w:rsid w:val="00235FBE"/>
    <w:rsid w:val="00243AB7"/>
    <w:rsid w:val="002534A2"/>
    <w:rsid w:val="00254121"/>
    <w:rsid w:val="0025658C"/>
    <w:rsid w:val="00260386"/>
    <w:rsid w:val="002639D0"/>
    <w:rsid w:val="00264EBE"/>
    <w:rsid w:val="002739E6"/>
    <w:rsid w:val="002746C5"/>
    <w:rsid w:val="002761D1"/>
    <w:rsid w:val="0027739D"/>
    <w:rsid w:val="00277B0E"/>
    <w:rsid w:val="00277F5A"/>
    <w:rsid w:val="00281DA5"/>
    <w:rsid w:val="00282BA3"/>
    <w:rsid w:val="0028401F"/>
    <w:rsid w:val="002865D2"/>
    <w:rsid w:val="002901F8"/>
    <w:rsid w:val="00290D80"/>
    <w:rsid w:val="00290E9E"/>
    <w:rsid w:val="00291531"/>
    <w:rsid w:val="002A42D5"/>
    <w:rsid w:val="002A6F0B"/>
    <w:rsid w:val="002A7444"/>
    <w:rsid w:val="002B2CBB"/>
    <w:rsid w:val="002B2DFC"/>
    <w:rsid w:val="002B4CA9"/>
    <w:rsid w:val="002B5BB1"/>
    <w:rsid w:val="002B68D9"/>
    <w:rsid w:val="002B74AB"/>
    <w:rsid w:val="002C013C"/>
    <w:rsid w:val="002C0CBE"/>
    <w:rsid w:val="002C13AD"/>
    <w:rsid w:val="002C7372"/>
    <w:rsid w:val="002C73A4"/>
    <w:rsid w:val="002D1DDC"/>
    <w:rsid w:val="002D7252"/>
    <w:rsid w:val="002D7CA4"/>
    <w:rsid w:val="002E2BFC"/>
    <w:rsid w:val="002E66DB"/>
    <w:rsid w:val="002F057D"/>
    <w:rsid w:val="002F7AE6"/>
    <w:rsid w:val="00302E8E"/>
    <w:rsid w:val="00303B87"/>
    <w:rsid w:val="00304701"/>
    <w:rsid w:val="00310FD1"/>
    <w:rsid w:val="0031486B"/>
    <w:rsid w:val="00315A6E"/>
    <w:rsid w:val="003169A3"/>
    <w:rsid w:val="00321A28"/>
    <w:rsid w:val="00323005"/>
    <w:rsid w:val="0032460C"/>
    <w:rsid w:val="00324E36"/>
    <w:rsid w:val="00325FF8"/>
    <w:rsid w:val="00326323"/>
    <w:rsid w:val="00326D1F"/>
    <w:rsid w:val="00330F85"/>
    <w:rsid w:val="00331B19"/>
    <w:rsid w:val="003372FC"/>
    <w:rsid w:val="00337F02"/>
    <w:rsid w:val="00342151"/>
    <w:rsid w:val="003424BB"/>
    <w:rsid w:val="00344A6A"/>
    <w:rsid w:val="00344B95"/>
    <w:rsid w:val="00355196"/>
    <w:rsid w:val="00355313"/>
    <w:rsid w:val="003638A1"/>
    <w:rsid w:val="00364B1C"/>
    <w:rsid w:val="0036730E"/>
    <w:rsid w:val="00367E52"/>
    <w:rsid w:val="00370A64"/>
    <w:rsid w:val="00372873"/>
    <w:rsid w:val="00374946"/>
    <w:rsid w:val="00374BB6"/>
    <w:rsid w:val="0037771C"/>
    <w:rsid w:val="00383693"/>
    <w:rsid w:val="00386722"/>
    <w:rsid w:val="00387CED"/>
    <w:rsid w:val="0039242D"/>
    <w:rsid w:val="00392434"/>
    <w:rsid w:val="003961C1"/>
    <w:rsid w:val="00397B2E"/>
    <w:rsid w:val="003A3293"/>
    <w:rsid w:val="003A3527"/>
    <w:rsid w:val="003A44EF"/>
    <w:rsid w:val="003A7867"/>
    <w:rsid w:val="003A7F1F"/>
    <w:rsid w:val="003B0E3A"/>
    <w:rsid w:val="003B5847"/>
    <w:rsid w:val="003B670F"/>
    <w:rsid w:val="003C2926"/>
    <w:rsid w:val="003C5BA9"/>
    <w:rsid w:val="003C716E"/>
    <w:rsid w:val="003E70DD"/>
    <w:rsid w:val="003F6C3E"/>
    <w:rsid w:val="003F6FF1"/>
    <w:rsid w:val="003F725C"/>
    <w:rsid w:val="00400691"/>
    <w:rsid w:val="00404E18"/>
    <w:rsid w:val="004103FF"/>
    <w:rsid w:val="0041761C"/>
    <w:rsid w:val="00422761"/>
    <w:rsid w:val="00424C8E"/>
    <w:rsid w:val="00425311"/>
    <w:rsid w:val="00427AD6"/>
    <w:rsid w:val="0043262C"/>
    <w:rsid w:val="0043362A"/>
    <w:rsid w:val="00440407"/>
    <w:rsid w:val="00441E90"/>
    <w:rsid w:val="00442A49"/>
    <w:rsid w:val="00444B29"/>
    <w:rsid w:val="00451C40"/>
    <w:rsid w:val="00452330"/>
    <w:rsid w:val="00452EA4"/>
    <w:rsid w:val="00455881"/>
    <w:rsid w:val="00455C11"/>
    <w:rsid w:val="00461DF7"/>
    <w:rsid w:val="00466165"/>
    <w:rsid w:val="0047051F"/>
    <w:rsid w:val="004715A0"/>
    <w:rsid w:val="004742C5"/>
    <w:rsid w:val="00484996"/>
    <w:rsid w:val="00490861"/>
    <w:rsid w:val="004956CC"/>
    <w:rsid w:val="004964F4"/>
    <w:rsid w:val="004977E6"/>
    <w:rsid w:val="004A2EAE"/>
    <w:rsid w:val="004A466F"/>
    <w:rsid w:val="004A6D27"/>
    <w:rsid w:val="004A7E10"/>
    <w:rsid w:val="004B2646"/>
    <w:rsid w:val="004B32F4"/>
    <w:rsid w:val="004B6620"/>
    <w:rsid w:val="004C0FFD"/>
    <w:rsid w:val="004C2F2A"/>
    <w:rsid w:val="004C3CAD"/>
    <w:rsid w:val="004D2A8E"/>
    <w:rsid w:val="004D7C6D"/>
    <w:rsid w:val="004E123C"/>
    <w:rsid w:val="004E28A0"/>
    <w:rsid w:val="004E43CF"/>
    <w:rsid w:val="004E5D4D"/>
    <w:rsid w:val="004F1308"/>
    <w:rsid w:val="004F25D7"/>
    <w:rsid w:val="00506915"/>
    <w:rsid w:val="0050735E"/>
    <w:rsid w:val="005149FB"/>
    <w:rsid w:val="005149FD"/>
    <w:rsid w:val="005158A0"/>
    <w:rsid w:val="005200F4"/>
    <w:rsid w:val="005207F5"/>
    <w:rsid w:val="00523432"/>
    <w:rsid w:val="00525F29"/>
    <w:rsid w:val="00533069"/>
    <w:rsid w:val="005349E7"/>
    <w:rsid w:val="005412FB"/>
    <w:rsid w:val="00541F07"/>
    <w:rsid w:val="00545AE0"/>
    <w:rsid w:val="0054675E"/>
    <w:rsid w:val="00551682"/>
    <w:rsid w:val="00551797"/>
    <w:rsid w:val="00556262"/>
    <w:rsid w:val="00556320"/>
    <w:rsid w:val="00557103"/>
    <w:rsid w:val="005602EE"/>
    <w:rsid w:val="005614F5"/>
    <w:rsid w:val="00564A61"/>
    <w:rsid w:val="005717CD"/>
    <w:rsid w:val="00574305"/>
    <w:rsid w:val="00574AD0"/>
    <w:rsid w:val="00580269"/>
    <w:rsid w:val="005840BE"/>
    <w:rsid w:val="00585AE5"/>
    <w:rsid w:val="00590977"/>
    <w:rsid w:val="005934D9"/>
    <w:rsid w:val="005938FF"/>
    <w:rsid w:val="00596A82"/>
    <w:rsid w:val="005A240A"/>
    <w:rsid w:val="005A53DF"/>
    <w:rsid w:val="005B0F27"/>
    <w:rsid w:val="005B1B27"/>
    <w:rsid w:val="005B3B5B"/>
    <w:rsid w:val="005B3BDD"/>
    <w:rsid w:val="005B476E"/>
    <w:rsid w:val="005C568A"/>
    <w:rsid w:val="005C7704"/>
    <w:rsid w:val="005D4D0D"/>
    <w:rsid w:val="005D5ACF"/>
    <w:rsid w:val="005E58CA"/>
    <w:rsid w:val="005E627E"/>
    <w:rsid w:val="005F15CF"/>
    <w:rsid w:val="005F4161"/>
    <w:rsid w:val="005F53FC"/>
    <w:rsid w:val="005F582B"/>
    <w:rsid w:val="006036AF"/>
    <w:rsid w:val="00611CB6"/>
    <w:rsid w:val="00612EEE"/>
    <w:rsid w:val="00613D0F"/>
    <w:rsid w:val="00615ED1"/>
    <w:rsid w:val="00622B86"/>
    <w:rsid w:val="00624645"/>
    <w:rsid w:val="00625258"/>
    <w:rsid w:val="006265FD"/>
    <w:rsid w:val="00627238"/>
    <w:rsid w:val="00627CBC"/>
    <w:rsid w:val="006314E6"/>
    <w:rsid w:val="00632EEB"/>
    <w:rsid w:val="006345A0"/>
    <w:rsid w:val="00634C86"/>
    <w:rsid w:val="006353C9"/>
    <w:rsid w:val="00635A07"/>
    <w:rsid w:val="00636871"/>
    <w:rsid w:val="00642615"/>
    <w:rsid w:val="00642F70"/>
    <w:rsid w:val="0064601D"/>
    <w:rsid w:val="00650447"/>
    <w:rsid w:val="00650CFD"/>
    <w:rsid w:val="00654D74"/>
    <w:rsid w:val="0065509F"/>
    <w:rsid w:val="00657C04"/>
    <w:rsid w:val="00664E55"/>
    <w:rsid w:val="00665E3A"/>
    <w:rsid w:val="0067137F"/>
    <w:rsid w:val="00672ABE"/>
    <w:rsid w:val="00673B79"/>
    <w:rsid w:val="006847C1"/>
    <w:rsid w:val="0068626D"/>
    <w:rsid w:val="00687B14"/>
    <w:rsid w:val="006944B8"/>
    <w:rsid w:val="00695FD5"/>
    <w:rsid w:val="006979F0"/>
    <w:rsid w:val="00697BE1"/>
    <w:rsid w:val="006A6DB4"/>
    <w:rsid w:val="006C0BEF"/>
    <w:rsid w:val="006C0DF0"/>
    <w:rsid w:val="006C2BF8"/>
    <w:rsid w:val="006C4738"/>
    <w:rsid w:val="006C4E19"/>
    <w:rsid w:val="006C6743"/>
    <w:rsid w:val="006C6B68"/>
    <w:rsid w:val="006D10DA"/>
    <w:rsid w:val="006D3051"/>
    <w:rsid w:val="006D6DFD"/>
    <w:rsid w:val="006E081D"/>
    <w:rsid w:val="006E3AC0"/>
    <w:rsid w:val="006F7130"/>
    <w:rsid w:val="006F74EF"/>
    <w:rsid w:val="00700B22"/>
    <w:rsid w:val="00703A1E"/>
    <w:rsid w:val="007079E9"/>
    <w:rsid w:val="007108E8"/>
    <w:rsid w:val="007139CD"/>
    <w:rsid w:val="00714E4B"/>
    <w:rsid w:val="0071630C"/>
    <w:rsid w:val="00722211"/>
    <w:rsid w:val="00722AA2"/>
    <w:rsid w:val="00723F8E"/>
    <w:rsid w:val="00732169"/>
    <w:rsid w:val="00732FC7"/>
    <w:rsid w:val="007345DA"/>
    <w:rsid w:val="007373A1"/>
    <w:rsid w:val="00737B36"/>
    <w:rsid w:val="00751E2E"/>
    <w:rsid w:val="00753318"/>
    <w:rsid w:val="00754683"/>
    <w:rsid w:val="00755309"/>
    <w:rsid w:val="00757710"/>
    <w:rsid w:val="007634F9"/>
    <w:rsid w:val="007652EB"/>
    <w:rsid w:val="00767ED7"/>
    <w:rsid w:val="007701B4"/>
    <w:rsid w:val="00770CE3"/>
    <w:rsid w:val="007730C2"/>
    <w:rsid w:val="007731C7"/>
    <w:rsid w:val="00781A40"/>
    <w:rsid w:val="00782477"/>
    <w:rsid w:val="007945B3"/>
    <w:rsid w:val="00795312"/>
    <w:rsid w:val="0079583F"/>
    <w:rsid w:val="00796789"/>
    <w:rsid w:val="007A0718"/>
    <w:rsid w:val="007A0AC6"/>
    <w:rsid w:val="007A211F"/>
    <w:rsid w:val="007A4017"/>
    <w:rsid w:val="007A7911"/>
    <w:rsid w:val="007A7C0A"/>
    <w:rsid w:val="007B06E1"/>
    <w:rsid w:val="007B1412"/>
    <w:rsid w:val="007C7487"/>
    <w:rsid w:val="007D2FAE"/>
    <w:rsid w:val="007D34E1"/>
    <w:rsid w:val="007E3E2A"/>
    <w:rsid w:val="007E48E8"/>
    <w:rsid w:val="007F545D"/>
    <w:rsid w:val="007F7666"/>
    <w:rsid w:val="0080767D"/>
    <w:rsid w:val="00811C86"/>
    <w:rsid w:val="00814582"/>
    <w:rsid w:val="00814A0A"/>
    <w:rsid w:val="0082278A"/>
    <w:rsid w:val="00825EA5"/>
    <w:rsid w:val="00830573"/>
    <w:rsid w:val="008311F5"/>
    <w:rsid w:val="00835B4C"/>
    <w:rsid w:val="00837CAF"/>
    <w:rsid w:val="008419AD"/>
    <w:rsid w:val="00841DA3"/>
    <w:rsid w:val="00842CEC"/>
    <w:rsid w:val="00844306"/>
    <w:rsid w:val="00844C79"/>
    <w:rsid w:val="00851963"/>
    <w:rsid w:val="0085618B"/>
    <w:rsid w:val="008573FD"/>
    <w:rsid w:val="00857515"/>
    <w:rsid w:val="00863E61"/>
    <w:rsid w:val="008667C8"/>
    <w:rsid w:val="00870301"/>
    <w:rsid w:val="00875B97"/>
    <w:rsid w:val="00880A2C"/>
    <w:rsid w:val="008817C1"/>
    <w:rsid w:val="00881A1C"/>
    <w:rsid w:val="00881BC6"/>
    <w:rsid w:val="00884462"/>
    <w:rsid w:val="00890B9B"/>
    <w:rsid w:val="00892924"/>
    <w:rsid w:val="00894EF6"/>
    <w:rsid w:val="00896F06"/>
    <w:rsid w:val="008A1A02"/>
    <w:rsid w:val="008A7AE6"/>
    <w:rsid w:val="008C46EE"/>
    <w:rsid w:val="008D14AF"/>
    <w:rsid w:val="008D1844"/>
    <w:rsid w:val="008D5FA6"/>
    <w:rsid w:val="008D6EA4"/>
    <w:rsid w:val="008D7264"/>
    <w:rsid w:val="008D7279"/>
    <w:rsid w:val="008D7FD7"/>
    <w:rsid w:val="008F2CEB"/>
    <w:rsid w:val="008F3E97"/>
    <w:rsid w:val="00902ABE"/>
    <w:rsid w:val="00905023"/>
    <w:rsid w:val="009102E5"/>
    <w:rsid w:val="009112EB"/>
    <w:rsid w:val="00914C69"/>
    <w:rsid w:val="00915DAF"/>
    <w:rsid w:val="009178EE"/>
    <w:rsid w:val="00917D48"/>
    <w:rsid w:val="009426E3"/>
    <w:rsid w:val="00942B2A"/>
    <w:rsid w:val="009535CF"/>
    <w:rsid w:val="00953B32"/>
    <w:rsid w:val="009578C3"/>
    <w:rsid w:val="00957E90"/>
    <w:rsid w:val="00964388"/>
    <w:rsid w:val="00965864"/>
    <w:rsid w:val="009663CB"/>
    <w:rsid w:val="00970344"/>
    <w:rsid w:val="00970AC7"/>
    <w:rsid w:val="00972C80"/>
    <w:rsid w:val="00975F53"/>
    <w:rsid w:val="009820D0"/>
    <w:rsid w:val="00982322"/>
    <w:rsid w:val="009874A7"/>
    <w:rsid w:val="0098761C"/>
    <w:rsid w:val="00987F24"/>
    <w:rsid w:val="009921B4"/>
    <w:rsid w:val="00997EBF"/>
    <w:rsid w:val="009A0CFC"/>
    <w:rsid w:val="009A1D25"/>
    <w:rsid w:val="009A46B3"/>
    <w:rsid w:val="009A4EB1"/>
    <w:rsid w:val="009B552D"/>
    <w:rsid w:val="009C53B3"/>
    <w:rsid w:val="009C5A3B"/>
    <w:rsid w:val="009D7DE7"/>
    <w:rsid w:val="009E0802"/>
    <w:rsid w:val="009E0D99"/>
    <w:rsid w:val="009E1321"/>
    <w:rsid w:val="009E1A2C"/>
    <w:rsid w:val="009E254A"/>
    <w:rsid w:val="009F1299"/>
    <w:rsid w:val="009F2E1F"/>
    <w:rsid w:val="009F3A80"/>
    <w:rsid w:val="009F7009"/>
    <w:rsid w:val="00A00CB9"/>
    <w:rsid w:val="00A06348"/>
    <w:rsid w:val="00A063FB"/>
    <w:rsid w:val="00A07AE4"/>
    <w:rsid w:val="00A137E0"/>
    <w:rsid w:val="00A17385"/>
    <w:rsid w:val="00A216DE"/>
    <w:rsid w:val="00A21EAE"/>
    <w:rsid w:val="00A23D4A"/>
    <w:rsid w:val="00A24555"/>
    <w:rsid w:val="00A261C9"/>
    <w:rsid w:val="00A36C7A"/>
    <w:rsid w:val="00A375C7"/>
    <w:rsid w:val="00A3799D"/>
    <w:rsid w:val="00A43943"/>
    <w:rsid w:val="00A43DCA"/>
    <w:rsid w:val="00A4651C"/>
    <w:rsid w:val="00A46A09"/>
    <w:rsid w:val="00A53BF3"/>
    <w:rsid w:val="00A55F06"/>
    <w:rsid w:val="00A578AB"/>
    <w:rsid w:val="00A60A21"/>
    <w:rsid w:val="00A6366C"/>
    <w:rsid w:val="00A66C49"/>
    <w:rsid w:val="00A6799A"/>
    <w:rsid w:val="00A841CF"/>
    <w:rsid w:val="00A868E6"/>
    <w:rsid w:val="00A94B38"/>
    <w:rsid w:val="00A975A1"/>
    <w:rsid w:val="00AA0B5A"/>
    <w:rsid w:val="00AA5EC4"/>
    <w:rsid w:val="00AB1FC3"/>
    <w:rsid w:val="00AB234B"/>
    <w:rsid w:val="00AB3D83"/>
    <w:rsid w:val="00AB59C7"/>
    <w:rsid w:val="00AC3DFC"/>
    <w:rsid w:val="00AC4B11"/>
    <w:rsid w:val="00AC5163"/>
    <w:rsid w:val="00AC6BE2"/>
    <w:rsid w:val="00AC6C1A"/>
    <w:rsid w:val="00AD1D4B"/>
    <w:rsid w:val="00AD42F0"/>
    <w:rsid w:val="00AD79CE"/>
    <w:rsid w:val="00AE18F5"/>
    <w:rsid w:val="00AE2B49"/>
    <w:rsid w:val="00AE44B2"/>
    <w:rsid w:val="00AF3737"/>
    <w:rsid w:val="00AF5018"/>
    <w:rsid w:val="00AF5C2F"/>
    <w:rsid w:val="00AF666E"/>
    <w:rsid w:val="00B014DD"/>
    <w:rsid w:val="00B014EA"/>
    <w:rsid w:val="00B1421C"/>
    <w:rsid w:val="00B20ED2"/>
    <w:rsid w:val="00B21E1D"/>
    <w:rsid w:val="00B270E9"/>
    <w:rsid w:val="00B32408"/>
    <w:rsid w:val="00B40C68"/>
    <w:rsid w:val="00B422A1"/>
    <w:rsid w:val="00B4274A"/>
    <w:rsid w:val="00B42ABA"/>
    <w:rsid w:val="00B43102"/>
    <w:rsid w:val="00B43300"/>
    <w:rsid w:val="00B43F7D"/>
    <w:rsid w:val="00B52E63"/>
    <w:rsid w:val="00B560EE"/>
    <w:rsid w:val="00B56FFF"/>
    <w:rsid w:val="00B6318D"/>
    <w:rsid w:val="00B63754"/>
    <w:rsid w:val="00B66870"/>
    <w:rsid w:val="00B7050F"/>
    <w:rsid w:val="00B74293"/>
    <w:rsid w:val="00B7653A"/>
    <w:rsid w:val="00B77044"/>
    <w:rsid w:val="00B91138"/>
    <w:rsid w:val="00B938F1"/>
    <w:rsid w:val="00BA4BFC"/>
    <w:rsid w:val="00BA4F81"/>
    <w:rsid w:val="00BA56FC"/>
    <w:rsid w:val="00BB0469"/>
    <w:rsid w:val="00BB1D68"/>
    <w:rsid w:val="00BB48A5"/>
    <w:rsid w:val="00BB595E"/>
    <w:rsid w:val="00BB7ADA"/>
    <w:rsid w:val="00BB7B89"/>
    <w:rsid w:val="00BC47AF"/>
    <w:rsid w:val="00BD489B"/>
    <w:rsid w:val="00BD4C41"/>
    <w:rsid w:val="00BE2014"/>
    <w:rsid w:val="00BE240C"/>
    <w:rsid w:val="00BE2AE7"/>
    <w:rsid w:val="00BE369A"/>
    <w:rsid w:val="00BE5074"/>
    <w:rsid w:val="00BF452D"/>
    <w:rsid w:val="00C02FBE"/>
    <w:rsid w:val="00C0704F"/>
    <w:rsid w:val="00C07137"/>
    <w:rsid w:val="00C11546"/>
    <w:rsid w:val="00C1330A"/>
    <w:rsid w:val="00C139C2"/>
    <w:rsid w:val="00C208B8"/>
    <w:rsid w:val="00C226C3"/>
    <w:rsid w:val="00C2407A"/>
    <w:rsid w:val="00C30220"/>
    <w:rsid w:val="00C31475"/>
    <w:rsid w:val="00C35EBE"/>
    <w:rsid w:val="00C37713"/>
    <w:rsid w:val="00C42076"/>
    <w:rsid w:val="00C44088"/>
    <w:rsid w:val="00C50127"/>
    <w:rsid w:val="00C50918"/>
    <w:rsid w:val="00C53178"/>
    <w:rsid w:val="00C6115E"/>
    <w:rsid w:val="00C632C7"/>
    <w:rsid w:val="00C63806"/>
    <w:rsid w:val="00C63F70"/>
    <w:rsid w:val="00C747EA"/>
    <w:rsid w:val="00C760A4"/>
    <w:rsid w:val="00C84B04"/>
    <w:rsid w:val="00C877A0"/>
    <w:rsid w:val="00C96723"/>
    <w:rsid w:val="00C97447"/>
    <w:rsid w:val="00C97BE7"/>
    <w:rsid w:val="00CA3472"/>
    <w:rsid w:val="00CB10A7"/>
    <w:rsid w:val="00CB12F9"/>
    <w:rsid w:val="00CB673E"/>
    <w:rsid w:val="00CC1AAF"/>
    <w:rsid w:val="00CC2439"/>
    <w:rsid w:val="00CC5DCA"/>
    <w:rsid w:val="00CD49D4"/>
    <w:rsid w:val="00CD6A71"/>
    <w:rsid w:val="00CD75AA"/>
    <w:rsid w:val="00CD7A52"/>
    <w:rsid w:val="00CD7F73"/>
    <w:rsid w:val="00CE40E0"/>
    <w:rsid w:val="00CF2CE9"/>
    <w:rsid w:val="00CF4FBD"/>
    <w:rsid w:val="00CF737B"/>
    <w:rsid w:val="00D00A33"/>
    <w:rsid w:val="00D04E9B"/>
    <w:rsid w:val="00D0736D"/>
    <w:rsid w:val="00D1047F"/>
    <w:rsid w:val="00D10A7B"/>
    <w:rsid w:val="00D10C41"/>
    <w:rsid w:val="00D11D70"/>
    <w:rsid w:val="00D12353"/>
    <w:rsid w:val="00D127C0"/>
    <w:rsid w:val="00D17C60"/>
    <w:rsid w:val="00D2452A"/>
    <w:rsid w:val="00D2524D"/>
    <w:rsid w:val="00D356F3"/>
    <w:rsid w:val="00D358F3"/>
    <w:rsid w:val="00D36537"/>
    <w:rsid w:val="00D4112E"/>
    <w:rsid w:val="00D4155D"/>
    <w:rsid w:val="00D417CE"/>
    <w:rsid w:val="00D419EF"/>
    <w:rsid w:val="00D5364E"/>
    <w:rsid w:val="00D558D5"/>
    <w:rsid w:val="00D63FF7"/>
    <w:rsid w:val="00D71E75"/>
    <w:rsid w:val="00D731B1"/>
    <w:rsid w:val="00D75C88"/>
    <w:rsid w:val="00D87564"/>
    <w:rsid w:val="00D87963"/>
    <w:rsid w:val="00D9374D"/>
    <w:rsid w:val="00DB12AD"/>
    <w:rsid w:val="00DB434E"/>
    <w:rsid w:val="00DB4439"/>
    <w:rsid w:val="00DC14F8"/>
    <w:rsid w:val="00DC1991"/>
    <w:rsid w:val="00DC1B72"/>
    <w:rsid w:val="00DD3063"/>
    <w:rsid w:val="00DD366F"/>
    <w:rsid w:val="00DE15BE"/>
    <w:rsid w:val="00DE382D"/>
    <w:rsid w:val="00DE3F02"/>
    <w:rsid w:val="00DF4C43"/>
    <w:rsid w:val="00DF6E9D"/>
    <w:rsid w:val="00E02651"/>
    <w:rsid w:val="00E051F3"/>
    <w:rsid w:val="00E104B1"/>
    <w:rsid w:val="00E11C18"/>
    <w:rsid w:val="00E178C9"/>
    <w:rsid w:val="00E1799A"/>
    <w:rsid w:val="00E179CD"/>
    <w:rsid w:val="00E208C9"/>
    <w:rsid w:val="00E24395"/>
    <w:rsid w:val="00E2484F"/>
    <w:rsid w:val="00E25F7B"/>
    <w:rsid w:val="00E33A3A"/>
    <w:rsid w:val="00E4234A"/>
    <w:rsid w:val="00E44A31"/>
    <w:rsid w:val="00E561F3"/>
    <w:rsid w:val="00E57A4D"/>
    <w:rsid w:val="00E60761"/>
    <w:rsid w:val="00E609BC"/>
    <w:rsid w:val="00E63944"/>
    <w:rsid w:val="00E67860"/>
    <w:rsid w:val="00E67B61"/>
    <w:rsid w:val="00E70EA8"/>
    <w:rsid w:val="00E715B1"/>
    <w:rsid w:val="00E718DC"/>
    <w:rsid w:val="00E71A9C"/>
    <w:rsid w:val="00E74B6A"/>
    <w:rsid w:val="00E75637"/>
    <w:rsid w:val="00E773C0"/>
    <w:rsid w:val="00E81CD2"/>
    <w:rsid w:val="00E87AFE"/>
    <w:rsid w:val="00E904EE"/>
    <w:rsid w:val="00E93E20"/>
    <w:rsid w:val="00E96C05"/>
    <w:rsid w:val="00EA001B"/>
    <w:rsid w:val="00EA28C1"/>
    <w:rsid w:val="00EA2C9A"/>
    <w:rsid w:val="00EA4DA0"/>
    <w:rsid w:val="00EB2BA5"/>
    <w:rsid w:val="00EB43EF"/>
    <w:rsid w:val="00EB5161"/>
    <w:rsid w:val="00EB6C3D"/>
    <w:rsid w:val="00EC3C0A"/>
    <w:rsid w:val="00EC59F1"/>
    <w:rsid w:val="00EC7B3B"/>
    <w:rsid w:val="00ED0875"/>
    <w:rsid w:val="00ED2ACD"/>
    <w:rsid w:val="00ED4307"/>
    <w:rsid w:val="00ED7A35"/>
    <w:rsid w:val="00EE176D"/>
    <w:rsid w:val="00EE247D"/>
    <w:rsid w:val="00EE7443"/>
    <w:rsid w:val="00EE7BDF"/>
    <w:rsid w:val="00EF197F"/>
    <w:rsid w:val="00EF402F"/>
    <w:rsid w:val="00EF5934"/>
    <w:rsid w:val="00F013FD"/>
    <w:rsid w:val="00F01EE1"/>
    <w:rsid w:val="00F13565"/>
    <w:rsid w:val="00F1387E"/>
    <w:rsid w:val="00F15F58"/>
    <w:rsid w:val="00F21DB7"/>
    <w:rsid w:val="00F26972"/>
    <w:rsid w:val="00F27765"/>
    <w:rsid w:val="00F30557"/>
    <w:rsid w:val="00F32467"/>
    <w:rsid w:val="00F32979"/>
    <w:rsid w:val="00F36EF5"/>
    <w:rsid w:val="00F4174C"/>
    <w:rsid w:val="00F417D0"/>
    <w:rsid w:val="00F42F57"/>
    <w:rsid w:val="00F43A1F"/>
    <w:rsid w:val="00F44E6F"/>
    <w:rsid w:val="00F51E42"/>
    <w:rsid w:val="00F548BA"/>
    <w:rsid w:val="00F55E22"/>
    <w:rsid w:val="00F63E1E"/>
    <w:rsid w:val="00F679BB"/>
    <w:rsid w:val="00F70D0C"/>
    <w:rsid w:val="00F72687"/>
    <w:rsid w:val="00F76424"/>
    <w:rsid w:val="00F812C6"/>
    <w:rsid w:val="00F82744"/>
    <w:rsid w:val="00F83C48"/>
    <w:rsid w:val="00F92C18"/>
    <w:rsid w:val="00FA2080"/>
    <w:rsid w:val="00FA238D"/>
    <w:rsid w:val="00FA5091"/>
    <w:rsid w:val="00FA56C4"/>
    <w:rsid w:val="00FB1AE3"/>
    <w:rsid w:val="00FB5B40"/>
    <w:rsid w:val="00FB5E6A"/>
    <w:rsid w:val="00FC0F2C"/>
    <w:rsid w:val="00FC14C5"/>
    <w:rsid w:val="00FC29FE"/>
    <w:rsid w:val="00FC49AE"/>
    <w:rsid w:val="00FC7A1D"/>
    <w:rsid w:val="00FD12EA"/>
    <w:rsid w:val="00FD3026"/>
    <w:rsid w:val="00FD711B"/>
    <w:rsid w:val="00FE2499"/>
    <w:rsid w:val="00FE6EB2"/>
    <w:rsid w:val="00FF2B77"/>
    <w:rsid w:val="00FF399F"/>
    <w:rsid w:val="00FF6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94BD"/>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99"/>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746C5"/>
    <w:pPr>
      <w:ind w:left="720"/>
      <w:contextualSpacing/>
    </w:pPr>
    <w:rPr>
      <w:rFonts w:asciiTheme="minorHAnsi" w:eastAsiaTheme="minorHAnsi" w:hAnsiTheme="minorHAnsi" w:cstheme="minorBidi"/>
      <w:iCs w:val="0"/>
      <w:sz w:val="24"/>
      <w:szCs w:val="24"/>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2746C5"/>
    <w:rPr>
      <w:rFonts w:asciiTheme="minorHAnsi" w:eastAsiaTheme="minorHAnsi" w:hAnsiTheme="minorHAnsi" w:cstheme="minorBidi"/>
      <w:sz w:val="24"/>
      <w:szCs w:val="24"/>
      <w:lang w:eastAsia="en-US"/>
    </w:rPr>
  </w:style>
  <w:style w:type="paragraph" w:styleId="Paraststmeklis">
    <w:name w:val="Normal (Web)"/>
    <w:basedOn w:val="Parasts"/>
    <w:rsid w:val="00975F53"/>
    <w:pPr>
      <w:spacing w:before="100" w:beforeAutospacing="1" w:after="100" w:afterAutospacing="1"/>
    </w:pPr>
    <w:rPr>
      <w:iCs w:val="0"/>
      <w:sz w:val="24"/>
      <w:szCs w:val="24"/>
      <w:lang w:eastAsia="lv-LV"/>
    </w:rPr>
  </w:style>
  <w:style w:type="paragraph" w:customStyle="1" w:styleId="Default">
    <w:name w:val="Default"/>
    <w:rsid w:val="00AC4B11"/>
    <w:pPr>
      <w:autoSpaceDE w:val="0"/>
      <w:autoSpaceDN w:val="0"/>
      <w:adjustRightInd w:val="0"/>
    </w:pPr>
    <w:rPr>
      <w:rFonts w:ascii="Times New Roman" w:eastAsia="Times New Roman" w:hAnsi="Times New Roman"/>
      <w:color w:val="000000"/>
      <w:sz w:val="24"/>
      <w:szCs w:val="24"/>
      <w:lang w:val="ru-RU" w:eastAsia="ru-RU"/>
    </w:rPr>
  </w:style>
  <w:style w:type="paragraph" w:styleId="Bezatstarpm">
    <w:name w:val="No Spacing"/>
    <w:aliases w:val="Virsraksts"/>
    <w:link w:val="BezatstarpmRakstz"/>
    <w:uiPriority w:val="1"/>
    <w:qFormat/>
    <w:rsid w:val="000B01A7"/>
    <w:rPr>
      <w:rFonts w:ascii="Times New Roman" w:eastAsia="Times New Roman" w:hAnsi="Times New Roman"/>
      <w:sz w:val="24"/>
      <w:szCs w:val="24"/>
      <w:lang w:val="en-GB" w:eastAsia="en-US"/>
    </w:rPr>
  </w:style>
  <w:style w:type="character" w:customStyle="1" w:styleId="markedcontent">
    <w:name w:val="markedcontent"/>
    <w:rsid w:val="000B01A7"/>
  </w:style>
  <w:style w:type="paragraph" w:customStyle="1" w:styleId="tv213tvp">
    <w:name w:val="tv213 tvp"/>
    <w:basedOn w:val="Parasts"/>
    <w:rsid w:val="001B1509"/>
    <w:pPr>
      <w:spacing w:before="100" w:beforeAutospacing="1" w:after="100" w:afterAutospacing="1"/>
    </w:pPr>
    <w:rPr>
      <w:iCs w:val="0"/>
      <w:sz w:val="24"/>
      <w:szCs w:val="24"/>
      <w:lang w:eastAsia="lv-LV"/>
    </w:rPr>
  </w:style>
  <w:style w:type="paragraph" w:styleId="Pamatteksts2">
    <w:name w:val="Body Text 2"/>
    <w:basedOn w:val="Parasts"/>
    <w:link w:val="Pamatteksts2Rakstz"/>
    <w:unhideWhenUsed/>
    <w:rsid w:val="00D87963"/>
    <w:pPr>
      <w:jc w:val="both"/>
    </w:pPr>
    <w:rPr>
      <w:iCs w:val="0"/>
      <w:sz w:val="26"/>
      <w:lang w:bidi="yi-Hebr"/>
    </w:rPr>
  </w:style>
  <w:style w:type="character" w:customStyle="1" w:styleId="Pamatteksts2Rakstz">
    <w:name w:val="Pamatteksts 2 Rakstz."/>
    <w:basedOn w:val="Noklusjumarindkopasfonts"/>
    <w:link w:val="Pamatteksts2"/>
    <w:rsid w:val="00D87963"/>
    <w:rPr>
      <w:rFonts w:ascii="Times New Roman" w:eastAsia="Times New Roman" w:hAnsi="Times New Roman"/>
      <w:sz w:val="26"/>
      <w:lang w:eastAsia="en-US" w:bidi="yi-Hebr"/>
    </w:rPr>
  </w:style>
  <w:style w:type="paragraph" w:styleId="Nosaukums">
    <w:name w:val="Title"/>
    <w:basedOn w:val="Parasts"/>
    <w:next w:val="Apakvirsraksts"/>
    <w:link w:val="NosaukumsRakstz"/>
    <w:qFormat/>
    <w:rsid w:val="00D87963"/>
    <w:pPr>
      <w:suppressAutoHyphens/>
      <w:jc w:val="center"/>
    </w:pPr>
    <w:rPr>
      <w:rFonts w:ascii="Cambria" w:hAnsi="Cambria"/>
      <w:b/>
      <w:bCs/>
      <w:iCs w:val="0"/>
      <w:kern w:val="1"/>
      <w:sz w:val="32"/>
      <w:szCs w:val="32"/>
      <w:lang w:val="en-GB" w:eastAsia="ar-SA"/>
    </w:rPr>
  </w:style>
  <w:style w:type="character" w:customStyle="1" w:styleId="NosaukumsRakstz">
    <w:name w:val="Nosaukums Rakstz."/>
    <w:basedOn w:val="Noklusjumarindkopasfonts"/>
    <w:link w:val="Nosaukums"/>
    <w:rsid w:val="00D87963"/>
    <w:rPr>
      <w:rFonts w:ascii="Cambria" w:eastAsia="Times New Roman" w:hAnsi="Cambria"/>
      <w:b/>
      <w:bCs/>
      <w:kern w:val="1"/>
      <w:sz w:val="32"/>
      <w:szCs w:val="32"/>
      <w:lang w:val="en-GB" w:eastAsia="ar-SA"/>
    </w:rPr>
  </w:style>
  <w:style w:type="paragraph" w:styleId="Apakvirsraksts">
    <w:name w:val="Subtitle"/>
    <w:basedOn w:val="Parasts"/>
    <w:next w:val="Parasts"/>
    <w:link w:val="ApakvirsrakstsRakstz"/>
    <w:uiPriority w:val="11"/>
    <w:qFormat/>
    <w:rsid w:val="00D879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D87963"/>
    <w:rPr>
      <w:rFonts w:asciiTheme="minorHAnsi" w:eastAsiaTheme="minorEastAsia" w:hAnsiTheme="minorHAnsi" w:cstheme="minorBidi"/>
      <w:iCs/>
      <w:color w:val="5A5A5A" w:themeColor="text1" w:themeTint="A5"/>
      <w:spacing w:val="15"/>
      <w:sz w:val="22"/>
      <w:szCs w:val="22"/>
      <w:lang w:eastAsia="en-US"/>
    </w:rPr>
  </w:style>
  <w:style w:type="character" w:styleId="Izteiksmgs">
    <w:name w:val="Strong"/>
    <w:basedOn w:val="Noklusjumarindkopasfonts"/>
    <w:uiPriority w:val="22"/>
    <w:qFormat/>
    <w:rsid w:val="00427AD6"/>
    <w:rPr>
      <w:b/>
      <w:bCs/>
    </w:rPr>
  </w:style>
  <w:style w:type="character" w:customStyle="1" w:styleId="BezatstarpmRakstz">
    <w:name w:val="Bez atstarpēm Rakstz."/>
    <w:aliases w:val="Virsraksts Rakstz."/>
    <w:link w:val="Bezatstarpm"/>
    <w:uiPriority w:val="1"/>
    <w:locked/>
    <w:rsid w:val="00FA56C4"/>
    <w:rPr>
      <w:rFonts w:ascii="Times New Roman" w:eastAsia="Times New Roman" w:hAnsi="Times New Roman"/>
      <w:sz w:val="24"/>
      <w:szCs w:val="24"/>
      <w:lang w:val="en-GB" w:eastAsia="en-US"/>
    </w:rPr>
  </w:style>
  <w:style w:type="character" w:customStyle="1" w:styleId="normaltextrun">
    <w:name w:val="normaltextrun"/>
    <w:basedOn w:val="Noklusjumarindkopasfonts"/>
    <w:rsid w:val="007F545D"/>
  </w:style>
  <w:style w:type="paragraph" w:styleId="Vresteksts">
    <w:name w:val="footnote text"/>
    <w:basedOn w:val="Parasts"/>
    <w:link w:val="VrestekstsRakstz"/>
    <w:uiPriority w:val="99"/>
    <w:semiHidden/>
    <w:unhideWhenUsed/>
    <w:rsid w:val="00F32467"/>
    <w:rPr>
      <w:sz w:val="20"/>
    </w:rPr>
  </w:style>
  <w:style w:type="character" w:customStyle="1" w:styleId="VrestekstsRakstz">
    <w:name w:val="Vēres teksts Rakstz."/>
    <w:basedOn w:val="Noklusjumarindkopasfonts"/>
    <w:link w:val="Vresteksts"/>
    <w:uiPriority w:val="99"/>
    <w:semiHidden/>
    <w:rsid w:val="00F32467"/>
    <w:rPr>
      <w:rFonts w:ascii="Times New Roman" w:eastAsia="Times New Roman" w:hAnsi="Times New Roman"/>
      <w:iCs/>
      <w:lang w:eastAsia="en-US"/>
    </w:rPr>
  </w:style>
  <w:style w:type="character" w:styleId="Vresatsauce">
    <w:name w:val="footnote reference"/>
    <w:basedOn w:val="Noklusjumarindkopasfonts"/>
    <w:uiPriority w:val="99"/>
    <w:semiHidden/>
    <w:unhideWhenUsed/>
    <w:rsid w:val="00F3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739355">
      <w:bodyDiv w:val="1"/>
      <w:marLeft w:val="0"/>
      <w:marRight w:val="0"/>
      <w:marTop w:val="0"/>
      <w:marBottom w:val="0"/>
      <w:divBdr>
        <w:top w:val="none" w:sz="0" w:space="0" w:color="auto"/>
        <w:left w:val="none" w:sz="0" w:space="0" w:color="auto"/>
        <w:bottom w:val="none" w:sz="0" w:space="0" w:color="auto"/>
        <w:right w:val="none" w:sz="0" w:space="0" w:color="auto"/>
      </w:divBdr>
    </w:div>
    <w:div w:id="794297642">
      <w:bodyDiv w:val="1"/>
      <w:marLeft w:val="0"/>
      <w:marRight w:val="0"/>
      <w:marTop w:val="0"/>
      <w:marBottom w:val="0"/>
      <w:divBdr>
        <w:top w:val="none" w:sz="0" w:space="0" w:color="auto"/>
        <w:left w:val="none" w:sz="0" w:space="0" w:color="auto"/>
        <w:bottom w:val="none" w:sz="0" w:space="0" w:color="auto"/>
        <w:right w:val="none" w:sz="0" w:space="0" w:color="auto"/>
      </w:divBdr>
    </w:div>
    <w:div w:id="1212771335">
      <w:bodyDiv w:val="1"/>
      <w:marLeft w:val="0"/>
      <w:marRight w:val="0"/>
      <w:marTop w:val="0"/>
      <w:marBottom w:val="0"/>
      <w:divBdr>
        <w:top w:val="none" w:sz="0" w:space="0" w:color="auto"/>
        <w:left w:val="none" w:sz="0" w:space="0" w:color="auto"/>
        <w:bottom w:val="none" w:sz="0" w:space="0" w:color="auto"/>
        <w:right w:val="none" w:sz="0" w:space="0" w:color="auto"/>
      </w:divBdr>
    </w:div>
    <w:div w:id="1939019798">
      <w:bodyDiv w:val="1"/>
      <w:marLeft w:val="0"/>
      <w:marRight w:val="0"/>
      <w:marTop w:val="0"/>
      <w:marBottom w:val="0"/>
      <w:divBdr>
        <w:top w:val="none" w:sz="0" w:space="0" w:color="auto"/>
        <w:left w:val="none" w:sz="0" w:space="0" w:color="auto"/>
        <w:bottom w:val="none" w:sz="0" w:space="0" w:color="auto"/>
        <w:right w:val="none" w:sz="0" w:space="0" w:color="auto"/>
      </w:divBdr>
    </w:div>
    <w:div w:id="20819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52AD-AE53-4252-A340-D4581381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1</TotalTime>
  <Pages>2</Pages>
  <Words>2735</Words>
  <Characters>1559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4</cp:revision>
  <cp:lastPrinted>2021-11-12T06:49:00Z</cp:lastPrinted>
  <dcterms:created xsi:type="dcterms:W3CDTF">2025-07-20T18:00:00Z</dcterms:created>
  <dcterms:modified xsi:type="dcterms:W3CDTF">2025-07-20T18:02:00Z</dcterms:modified>
</cp:coreProperties>
</file>